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069E" w14:textId="77777777" w:rsidR="008E3AF4" w:rsidRDefault="008E3AF4" w:rsidP="008E3AF4">
      <w:pPr>
        <w:rPr>
          <w:b/>
          <w:smallCaps/>
        </w:rPr>
      </w:pPr>
      <w:r>
        <w:rPr>
          <w:b/>
          <w:smallCaps/>
        </w:rPr>
        <w:t xml:space="preserve">Rappel : </w:t>
      </w:r>
      <w:r w:rsidRPr="00AA011D">
        <w:rPr>
          <w:b/>
        </w:rPr>
        <w:t>dérivées des fonctions usuelles</w:t>
      </w:r>
    </w:p>
    <w:tbl>
      <w:tblPr>
        <w:tblStyle w:val="Grilledutableau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46"/>
        <w:gridCol w:w="1347"/>
        <w:gridCol w:w="1346"/>
        <w:gridCol w:w="1347"/>
        <w:gridCol w:w="1347"/>
        <w:gridCol w:w="1346"/>
        <w:gridCol w:w="1347"/>
        <w:gridCol w:w="1347"/>
      </w:tblGrid>
      <w:tr w:rsidR="008E3AF4" w14:paraId="4DB6CC80" w14:textId="77777777">
        <w:trPr>
          <w:trHeight w:val="567"/>
          <w:jc w:val="center"/>
        </w:trPr>
        <w:tc>
          <w:tcPr>
            <w:tcW w:w="1346" w:type="dxa"/>
            <w:vAlign w:val="center"/>
          </w:tcPr>
          <w:p w14:paraId="7FD7D8E6" w14:textId="77777777" w:rsidR="008E3AF4" w:rsidRDefault="008E3AF4" w:rsidP="000E6EBA">
            <w:pPr>
              <w:jc w:val="center"/>
              <w:rPr>
                <w:b/>
                <w:smallCaps/>
              </w:rPr>
            </w:pPr>
            <w:r w:rsidRPr="00AC2F94">
              <w:rPr>
                <w:b/>
                <w:szCs w:val="22"/>
              </w:rPr>
              <w:t>fonction :</w:t>
            </w:r>
          </w:p>
        </w:tc>
        <w:tc>
          <w:tcPr>
            <w:tcW w:w="1347" w:type="dxa"/>
            <w:vAlign w:val="center"/>
          </w:tcPr>
          <w:p w14:paraId="16A8F95A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>) = k (constante)</w:t>
            </w:r>
          </w:p>
        </w:tc>
        <w:tc>
          <w:tcPr>
            <w:tcW w:w="1346" w:type="dxa"/>
            <w:vAlign w:val="center"/>
          </w:tcPr>
          <w:p w14:paraId="6B72A6AB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EA0CF4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+ b</w:t>
            </w:r>
          </w:p>
        </w:tc>
        <w:tc>
          <w:tcPr>
            <w:tcW w:w="1347" w:type="dxa"/>
            <w:vAlign w:val="center"/>
          </w:tcPr>
          <w:p w14:paraId="2870D812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</w:t>
            </w:r>
            <w:proofErr w:type="spellStart"/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  <w:vertAlign w:val="superscript"/>
              </w:rPr>
              <w:t>n</w:t>
            </w:r>
            <w:proofErr w:type="spellEnd"/>
          </w:p>
        </w:tc>
        <w:tc>
          <w:tcPr>
            <w:tcW w:w="1347" w:type="dxa"/>
            <w:vAlign w:val="center"/>
          </w:tcPr>
          <w:p w14:paraId="0C1DFE3D" w14:textId="77777777" w:rsidR="008E3AF4" w:rsidRPr="00925F26" w:rsidRDefault="008E3AF4" w:rsidP="000E6EBA">
            <w:pPr>
              <w:jc w:val="center"/>
              <w:rPr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</w:t>
            </w:r>
            <w:r w:rsidRPr="00F43FFA">
              <w:rPr>
                <w:sz w:val="18"/>
                <w:szCs w:val="18"/>
              </w:rPr>
              <w:fldChar w:fldCharType="begin"/>
            </w:r>
            <w:r w:rsidRPr="00F43FFA">
              <w:rPr>
                <w:sz w:val="18"/>
                <w:szCs w:val="18"/>
              </w:rPr>
              <w:instrText>EQ \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s</w:instrText>
            </w:r>
            <w:r w:rsidRPr="00F43FFA">
              <w:rPr>
                <w:sz w:val="18"/>
                <w:szCs w:val="18"/>
              </w:rPr>
              <w:instrText>\d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o</w:instrText>
            </w:r>
            <w:r w:rsidRPr="00F43FFA">
              <w:rPr>
                <w:sz w:val="18"/>
                <w:szCs w:val="18"/>
              </w:rPr>
              <w:instrText>1(\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f</w:instrText>
            </w:r>
            <w:r w:rsidRPr="00F43FFA">
              <w:rPr>
                <w:sz w:val="18"/>
                <w:szCs w:val="18"/>
              </w:rPr>
              <w:instrText>(1;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x</w:instrText>
            </w:r>
            <w:r w:rsidRPr="00F43FFA">
              <w:rPr>
                <w:sz w:val="18"/>
                <w:szCs w:val="18"/>
                <w:vertAlign w:val="superscript"/>
              </w:rPr>
              <w:instrText>n</w:instrText>
            </w:r>
            <w:r w:rsidRPr="00F43FFA">
              <w:rPr>
                <w:sz w:val="18"/>
                <w:szCs w:val="18"/>
              </w:rPr>
              <w:instrText>))</w:instrText>
            </w:r>
            <w:r w:rsidRPr="00F43F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75AF1983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</w:t>
            </w:r>
            <w:r w:rsidRPr="00F43FFA">
              <w:rPr>
                <w:sz w:val="18"/>
                <w:szCs w:val="18"/>
              </w:rPr>
              <w:fldChar w:fldCharType="begin"/>
            </w:r>
            <w:r w:rsidRPr="00F43FFA">
              <w:rPr>
                <w:sz w:val="18"/>
                <w:szCs w:val="18"/>
              </w:rPr>
              <w:instrText>EQ \r(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x</w:instrText>
            </w:r>
            <w:r w:rsidRPr="00F43FFA">
              <w:rPr>
                <w:sz w:val="18"/>
                <w:szCs w:val="18"/>
              </w:rPr>
              <w:instrText>)</w:instrText>
            </w:r>
            <w:r w:rsidRPr="00F43F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972AF00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cos 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FB068F2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sin 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</w:p>
        </w:tc>
      </w:tr>
      <w:tr w:rsidR="008E3AF4" w14:paraId="2D89FE17" w14:textId="77777777">
        <w:trPr>
          <w:trHeight w:val="567"/>
          <w:jc w:val="center"/>
        </w:trPr>
        <w:tc>
          <w:tcPr>
            <w:tcW w:w="1346" w:type="dxa"/>
            <w:vAlign w:val="center"/>
          </w:tcPr>
          <w:p w14:paraId="78D03A5D" w14:textId="77777777" w:rsidR="008E3AF4" w:rsidRDefault="008E3AF4" w:rsidP="000E6EBA">
            <w:pPr>
              <w:jc w:val="center"/>
              <w:rPr>
                <w:b/>
                <w:smallCaps/>
              </w:rPr>
            </w:pPr>
            <w:r w:rsidRPr="00AC2F94">
              <w:rPr>
                <w:b/>
                <w:szCs w:val="22"/>
              </w:rPr>
              <w:t>fonction dérivée :</w:t>
            </w:r>
          </w:p>
        </w:tc>
        <w:tc>
          <w:tcPr>
            <w:tcW w:w="1347" w:type="dxa"/>
            <w:vAlign w:val="center"/>
          </w:tcPr>
          <w:p w14:paraId="675C0941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f’(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>) = 0</w:t>
            </w:r>
          </w:p>
        </w:tc>
        <w:tc>
          <w:tcPr>
            <w:tcW w:w="1346" w:type="dxa"/>
            <w:vAlign w:val="center"/>
          </w:tcPr>
          <w:p w14:paraId="50DBEC09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f’(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347" w:type="dxa"/>
            <w:vAlign w:val="center"/>
          </w:tcPr>
          <w:p w14:paraId="1FFB04EA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f’(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>) = n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  <w:vertAlign w:val="superscript"/>
              </w:rPr>
              <w:t>n-1</w:t>
            </w:r>
          </w:p>
        </w:tc>
        <w:tc>
          <w:tcPr>
            <w:tcW w:w="1347" w:type="dxa"/>
            <w:vAlign w:val="center"/>
          </w:tcPr>
          <w:p w14:paraId="7BF85135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f’(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</w:t>
            </w:r>
            <w:r w:rsidRPr="00F43FFA">
              <w:rPr>
                <w:sz w:val="18"/>
                <w:szCs w:val="18"/>
              </w:rPr>
              <w:fldChar w:fldCharType="begin"/>
            </w:r>
            <w:r w:rsidRPr="00F43FFA">
              <w:rPr>
                <w:sz w:val="18"/>
                <w:szCs w:val="18"/>
              </w:rPr>
              <w:instrText>EQ \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s</w:instrText>
            </w:r>
            <w:r w:rsidRPr="00F43FFA">
              <w:rPr>
                <w:sz w:val="18"/>
                <w:szCs w:val="18"/>
              </w:rPr>
              <w:instrText>\d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o</w:instrText>
            </w:r>
            <w:r w:rsidRPr="00F43FFA">
              <w:rPr>
                <w:sz w:val="18"/>
                <w:szCs w:val="18"/>
              </w:rPr>
              <w:instrText>1(\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f</w:instrText>
            </w:r>
            <w:r w:rsidRPr="00F43FFA">
              <w:rPr>
                <w:sz w:val="18"/>
                <w:szCs w:val="18"/>
              </w:rPr>
              <w:instrText>(-n;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x</w:instrText>
            </w:r>
            <w:r w:rsidRPr="00F43FFA">
              <w:rPr>
                <w:sz w:val="18"/>
                <w:szCs w:val="18"/>
                <w:vertAlign w:val="superscript"/>
              </w:rPr>
              <w:instrText>n+1</w:instrText>
            </w:r>
            <w:r w:rsidRPr="00F43FFA">
              <w:rPr>
                <w:sz w:val="18"/>
                <w:szCs w:val="18"/>
              </w:rPr>
              <w:instrText>))</w:instrText>
            </w:r>
            <w:r w:rsidRPr="00F43F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050540C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f’(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</w:t>
            </w:r>
            <w:r w:rsidRPr="00F43FFA">
              <w:rPr>
                <w:sz w:val="18"/>
                <w:szCs w:val="18"/>
              </w:rPr>
              <w:fldChar w:fldCharType="begin"/>
            </w:r>
            <w:r w:rsidRPr="00F43FFA">
              <w:rPr>
                <w:sz w:val="18"/>
                <w:szCs w:val="18"/>
              </w:rPr>
              <w:instrText>EQ \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s</w:instrText>
            </w:r>
            <w:r w:rsidRPr="00F43FFA">
              <w:rPr>
                <w:sz w:val="18"/>
                <w:szCs w:val="18"/>
              </w:rPr>
              <w:instrText>\d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o</w:instrText>
            </w:r>
            <w:r w:rsidRPr="00F43FFA">
              <w:rPr>
                <w:sz w:val="18"/>
                <w:szCs w:val="18"/>
              </w:rPr>
              <w:instrText>1(\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f</w:instrText>
            </w:r>
            <w:r w:rsidRPr="00F43FFA">
              <w:rPr>
                <w:sz w:val="18"/>
                <w:szCs w:val="18"/>
              </w:rPr>
              <w:instrText>(1;2</w:instrText>
            </w:r>
            <w:r w:rsidRPr="00F43FFA">
              <w:rPr>
                <w:sz w:val="18"/>
                <w:szCs w:val="18"/>
              </w:rPr>
              <w:fldChar w:fldCharType="begin"/>
            </w:r>
            <w:r w:rsidRPr="00F43FFA">
              <w:rPr>
                <w:sz w:val="18"/>
                <w:szCs w:val="18"/>
              </w:rPr>
              <w:instrText>EQ \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r</w:instrText>
            </w:r>
            <w:r w:rsidRPr="00F43FFA">
              <w:rPr>
                <w:sz w:val="18"/>
                <w:szCs w:val="18"/>
              </w:rPr>
              <w:instrText>(</w:instrTex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instrText>x</w:instrText>
            </w:r>
            <w:r w:rsidRPr="00F43FFA">
              <w:rPr>
                <w:sz w:val="18"/>
                <w:szCs w:val="18"/>
              </w:rPr>
              <w:instrText>)</w:instrText>
            </w:r>
            <w:r w:rsidRPr="00F43FFA">
              <w:rPr>
                <w:sz w:val="18"/>
                <w:szCs w:val="18"/>
              </w:rPr>
              <w:fldChar w:fldCharType="end"/>
            </w:r>
            <w:r w:rsidRPr="00F43FFA">
              <w:rPr>
                <w:sz w:val="18"/>
                <w:szCs w:val="18"/>
              </w:rPr>
              <w:instrText>))</w:instrText>
            </w:r>
            <w:r w:rsidRPr="00F43F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4B4F227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f’(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- sin 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CBA98F0" w14:textId="77777777" w:rsidR="008E3AF4" w:rsidRPr="00F43FFA" w:rsidRDefault="008E3AF4" w:rsidP="000E6EB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F43FFA">
              <w:rPr>
                <w:sz w:val="18"/>
                <w:szCs w:val="18"/>
              </w:rPr>
              <w:t>f’(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Pr="00F43FFA">
              <w:rPr>
                <w:sz w:val="18"/>
                <w:szCs w:val="18"/>
              </w:rPr>
              <w:t xml:space="preserve">) = cos </w:t>
            </w:r>
            <w:r w:rsidRPr="00F43FFA">
              <w:rPr>
                <w:rFonts w:ascii="Times New Roman" w:hAnsi="Times New Roman"/>
                <w:i/>
                <w:sz w:val="18"/>
                <w:szCs w:val="18"/>
              </w:rPr>
              <w:t>x</w:t>
            </w:r>
          </w:p>
        </w:tc>
      </w:tr>
    </w:tbl>
    <w:p w14:paraId="21E57619" w14:textId="77777777" w:rsidR="00AA011D" w:rsidRDefault="00AA011D" w:rsidP="009755FB">
      <w:pPr>
        <w:rPr>
          <w:b/>
          <w:smallCaps/>
        </w:rPr>
      </w:pPr>
    </w:p>
    <w:p w14:paraId="7AF06A54" w14:textId="77777777" w:rsidR="003446C2" w:rsidRPr="007847AD" w:rsidRDefault="009755FB" w:rsidP="009755FB">
      <w:pPr>
        <w:rPr>
          <w:b/>
          <w:smallCaps/>
          <w:u w:val="single"/>
        </w:rPr>
      </w:pPr>
      <w:r w:rsidRPr="007847AD">
        <w:rPr>
          <w:b/>
          <w:smallCaps/>
          <w:u w:val="single"/>
        </w:rPr>
        <w:t xml:space="preserve">Exercice </w:t>
      </w:r>
      <w:r w:rsidR="007847AD" w:rsidRPr="007847AD">
        <w:rPr>
          <w:b/>
          <w:smallCaps/>
          <w:u w:val="single"/>
        </w:rPr>
        <w:t>1</w:t>
      </w:r>
    </w:p>
    <w:p w14:paraId="742C2321" w14:textId="77777777" w:rsidR="009755FB" w:rsidRDefault="00BA7114" w:rsidP="00535E84">
      <w:pPr>
        <w:tabs>
          <w:tab w:val="left" w:pos="142"/>
          <w:tab w:val="left" w:pos="284"/>
        </w:tabs>
      </w:pPr>
      <w:r>
        <w:tab/>
        <w:t>Déterminer la dérivée de la fonction f</w:t>
      </w:r>
      <w:r w:rsidR="002C5AF8">
        <w:t>.</w:t>
      </w: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6"/>
        <w:gridCol w:w="5387"/>
      </w:tblGrid>
      <w:tr w:rsidR="008E3AF4" w14:paraId="5873E33F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5C4CAA8A" w14:textId="77777777" w:rsidR="008E3AF4" w:rsidRDefault="008E3AF4" w:rsidP="000E6EBA">
            <w:r>
              <w:rPr>
                <w:b/>
              </w:rPr>
              <w:t>1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3</w:t>
            </w:r>
            <w:r w:rsidRPr="00535E84">
              <w:rPr>
                <w:rFonts w:ascii="Times New Roman" w:hAnsi="Times New Roman"/>
                <w:i/>
              </w:rPr>
              <w:t>x</w:t>
            </w:r>
            <w:r>
              <w:t xml:space="preserve"> + 2</w:t>
            </w:r>
            <w:r w:rsidR="00800C5E">
              <w:tab/>
            </w:r>
            <w:r w:rsidR="00800C5E" w:rsidRPr="000957E6">
              <w:rPr>
                <w:b/>
                <w:color w:val="FF0000"/>
              </w:rPr>
              <w:t>donc f</w:t>
            </w:r>
            <w:r w:rsidR="00800C5E">
              <w:rPr>
                <w:b/>
                <w:color w:val="FF0000"/>
              </w:rPr>
              <w:t>’</w:t>
            </w:r>
            <w:r w:rsidR="00800C5E" w:rsidRPr="000957E6">
              <w:rPr>
                <w:b/>
                <w:color w:val="FF0000"/>
              </w:rPr>
              <w:t>(</w:t>
            </w:r>
            <w:r w:rsidR="00800C5E" w:rsidRPr="000957E6">
              <w:rPr>
                <w:rFonts w:ascii="Times New Roman" w:hAnsi="Times New Roman"/>
                <w:b/>
                <w:i/>
                <w:color w:val="FF0000"/>
              </w:rPr>
              <w:t>x</w:t>
            </w:r>
            <w:r w:rsidR="00800C5E" w:rsidRPr="000957E6">
              <w:rPr>
                <w:b/>
                <w:color w:val="FF0000"/>
              </w:rPr>
              <w:t>) =</w:t>
            </w:r>
            <w:r w:rsidR="00800C5E">
              <w:rPr>
                <w:b/>
                <w:color w:val="FF0000"/>
              </w:rPr>
              <w:t xml:space="preserve"> 3</w:t>
            </w:r>
          </w:p>
        </w:tc>
        <w:tc>
          <w:tcPr>
            <w:tcW w:w="5387" w:type="dxa"/>
            <w:vAlign w:val="center"/>
          </w:tcPr>
          <w:p w14:paraId="04374C39" w14:textId="33411A38" w:rsidR="00B4742A" w:rsidRPr="00B4742A" w:rsidRDefault="008E3AF4" w:rsidP="000E6EBA">
            <w:pPr>
              <w:rPr>
                <w:vertAlign w:val="superscript"/>
              </w:rPr>
            </w:pPr>
            <w:r>
              <w:rPr>
                <w:b/>
              </w:rPr>
              <w:t>2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vertAlign w:val="superscript"/>
              </w:rPr>
              <w:t>5</w:t>
            </w:r>
            <w:r w:rsidR="00B4742A">
              <w:rPr>
                <w:vertAlign w:val="superscript"/>
              </w:rPr>
              <w:t xml:space="preserve">    </w:t>
            </w:r>
            <w:r w:rsidR="00B4742A">
              <w:t xml:space="preserve">donc </w:t>
            </w:r>
            <w:r w:rsidR="00B4742A">
              <w:rPr>
                <w:color w:val="FF0000"/>
              </w:rPr>
              <w:t>f’(x) = 5x^4</w:t>
            </w:r>
          </w:p>
        </w:tc>
      </w:tr>
      <w:tr w:rsidR="008E3AF4" w14:paraId="2AB41F0E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18F905C0" w14:textId="77777777" w:rsidR="00B4742A" w:rsidRDefault="008E3AF4" w:rsidP="00B4742A">
            <w:r>
              <w:rPr>
                <w:b/>
              </w:rPr>
              <w:t>3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-7</w:t>
            </w:r>
            <w:r w:rsidR="00800C5E" w:rsidRPr="00800C5E">
              <w:rPr>
                <w:rFonts w:ascii="Times New Roman" w:hAnsi="Times New Roman"/>
                <w:i/>
              </w:rPr>
              <w:t>x</w:t>
            </w:r>
            <w:r>
              <w:t xml:space="preserve"> + 2</w:t>
            </w:r>
            <w:r w:rsidR="00B4742A">
              <w:t xml:space="preserve">     donc </w:t>
            </w:r>
            <w:r w:rsidR="00B4742A">
              <w:rPr>
                <w:color w:val="FF0000"/>
              </w:rPr>
              <w:t>f’(x) = -7</w:t>
            </w:r>
          </w:p>
          <w:p w14:paraId="70E1DF18" w14:textId="245E44D5" w:rsidR="008E3AF4" w:rsidRDefault="008E3AF4" w:rsidP="000E6EBA"/>
        </w:tc>
        <w:tc>
          <w:tcPr>
            <w:tcW w:w="5387" w:type="dxa"/>
            <w:vAlign w:val="center"/>
          </w:tcPr>
          <w:p w14:paraId="24389B8C" w14:textId="1A2E6CDB" w:rsidR="008E3AF4" w:rsidRDefault="008E3AF4" w:rsidP="000E6EBA">
            <w:r>
              <w:rPr>
                <w:b/>
              </w:rPr>
              <w:t>4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-5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 + 7</w:t>
            </w:r>
            <w:r w:rsidR="00B4742A">
              <w:t xml:space="preserve"> donc </w:t>
            </w:r>
            <w:r w:rsidR="00B4742A">
              <w:rPr>
                <w:color w:val="FF0000"/>
              </w:rPr>
              <w:t>f’(x) = -5</w:t>
            </w:r>
          </w:p>
        </w:tc>
      </w:tr>
      <w:tr w:rsidR="008E3AF4" w14:paraId="6BA35986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5B1823B7" w14:textId="49592600" w:rsidR="008E3AF4" w:rsidRDefault="008E3AF4" w:rsidP="000E6EBA">
            <w:r>
              <w:rPr>
                <w:b/>
              </w:rPr>
              <w:t>5</w:t>
            </w:r>
            <w:r w:rsidRPr="00EC562B">
              <w:rPr>
                <w:b/>
              </w:rPr>
              <w:t xml:space="preserve">. </w:t>
            </w:r>
            <w:r w:rsidR="00800C5E">
              <w:t>f(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800C5E">
              <w:t xml:space="preserve">) = </w:t>
            </w:r>
            <w:r w:rsidR="00800C5E">
              <w:fldChar w:fldCharType="begin"/>
            </w:r>
            <w:r w:rsidR="00800C5E">
              <w:instrText>EQ \</w:instrText>
            </w:r>
            <w:r w:rsidR="00800C5E" w:rsidRPr="003A4D13">
              <w:rPr>
                <w:rFonts w:ascii="Times New Roman" w:hAnsi="Times New Roman"/>
                <w:i/>
              </w:rPr>
              <w:instrText>s</w:instrText>
            </w:r>
            <w:r w:rsidR="00800C5E">
              <w:instrText>\d</w:instrText>
            </w:r>
            <w:r w:rsidR="00800C5E" w:rsidRPr="003A4D13">
              <w:rPr>
                <w:rFonts w:ascii="Times New Roman" w:hAnsi="Times New Roman"/>
                <w:i/>
              </w:rPr>
              <w:instrText>o</w:instrText>
            </w:r>
            <w:r w:rsidR="00800C5E">
              <w:instrText>1(\</w:instrText>
            </w:r>
            <w:r w:rsidR="00800C5E" w:rsidRPr="003A4D13">
              <w:rPr>
                <w:rFonts w:ascii="Times New Roman" w:hAnsi="Times New Roman"/>
                <w:i/>
              </w:rPr>
              <w:instrText>f</w:instrText>
            </w:r>
            <w:r w:rsidR="00800C5E">
              <w:instrText>(1;</w:instrText>
            </w:r>
            <w:r w:rsidR="00800C5E" w:rsidRPr="003A4D13">
              <w:rPr>
                <w:rFonts w:ascii="Times New Roman" w:hAnsi="Times New Roman"/>
                <w:i/>
              </w:rPr>
              <w:instrText>x</w:instrText>
            </w:r>
            <w:r w:rsidR="00800C5E" w:rsidRPr="003A4D13">
              <w:rPr>
                <w:vertAlign w:val="superscript"/>
              </w:rPr>
              <w:instrText>2</w:instrText>
            </w:r>
            <w:r w:rsidR="00800C5E">
              <w:instrText>))</w:instrText>
            </w:r>
            <w:r w:rsidR="00800C5E">
              <w:fldChar w:fldCharType="end"/>
            </w:r>
            <w:r w:rsidR="00B4742A">
              <w:t xml:space="preserve">      donc </w:t>
            </w:r>
            <w:r w:rsidR="00B4742A">
              <w:rPr>
                <w:color w:val="FF0000"/>
              </w:rPr>
              <w:t>f’(x) =</w:t>
            </w:r>
            <w:r w:rsidR="00B4742A">
              <w:t xml:space="preserve"> </w:t>
            </w:r>
            <w:r w:rsidR="00B4742A">
              <w:rPr>
                <w:color w:val="FF0000"/>
              </w:rPr>
              <w:t>-</w:t>
            </w:r>
            <w:r w:rsidR="00B4742A" w:rsidRPr="00B4742A">
              <w:rPr>
                <w:color w:val="FF0000"/>
              </w:rPr>
              <w:t>2/</w:t>
            </w:r>
            <w:r w:rsidR="00B4742A" w:rsidRPr="00B4742A">
              <w:rPr>
                <w:rFonts w:ascii="Times New Roman" w:hAnsi="Times New Roman"/>
                <w:i/>
                <w:color w:val="FF0000"/>
              </w:rPr>
              <w:t xml:space="preserve"> x</w:t>
            </w:r>
            <w:r w:rsidR="00B4742A" w:rsidRPr="00B4742A">
              <w:rPr>
                <w:color w:val="FF0000"/>
                <w:vertAlign w:val="superscript"/>
              </w:rPr>
              <w:t>2+1</w:t>
            </w:r>
          </w:p>
        </w:tc>
        <w:tc>
          <w:tcPr>
            <w:tcW w:w="5387" w:type="dxa"/>
            <w:vAlign w:val="center"/>
          </w:tcPr>
          <w:p w14:paraId="481F1632" w14:textId="443D74B6" w:rsidR="008E3AF4" w:rsidRDefault="008E3AF4" w:rsidP="000E6EBA">
            <w:r>
              <w:rPr>
                <w:b/>
              </w:rPr>
              <w:t xml:space="preserve">6.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</w:t>
            </w:r>
            <w:proofErr w:type="gramStart"/>
            <w:r>
              <w:t>3</w:t>
            </w:r>
            <w:r w:rsidR="00B4742A">
              <w:t xml:space="preserve">  donc</w:t>
            </w:r>
            <w:proofErr w:type="gramEnd"/>
            <w:r w:rsidR="00B4742A">
              <w:t xml:space="preserve"> </w:t>
            </w:r>
            <w:r w:rsidR="00B4742A">
              <w:rPr>
                <w:color w:val="FF0000"/>
              </w:rPr>
              <w:t>f’(x) = 0</w:t>
            </w:r>
          </w:p>
        </w:tc>
      </w:tr>
      <w:tr w:rsidR="008E3AF4" w14:paraId="15674B19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78FB15DD" w14:textId="27C4265E" w:rsidR="00B4742A" w:rsidRDefault="008E3AF4" w:rsidP="00B4742A">
            <w:r>
              <w:rPr>
                <w:b/>
              </w:rPr>
              <w:t>7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</w:t>
            </w:r>
            <w:r>
              <w:rPr>
                <w:rFonts w:ascii="Times New Roman" w:hAnsi="Times New Roman"/>
                <w:i/>
              </w:rPr>
              <w:t>x</w:t>
            </w:r>
            <w:r w:rsidR="00F54226">
              <w:rPr>
                <w:rFonts w:ascii="Times New Roman" w:hAnsi="Times New Roman"/>
                <w:i/>
              </w:rPr>
              <w:t xml:space="preserve">    </w:t>
            </w:r>
            <w:r w:rsidR="00B4742A">
              <w:t xml:space="preserve"> donc </w:t>
            </w:r>
            <w:r w:rsidR="00B4742A">
              <w:rPr>
                <w:color w:val="FF0000"/>
              </w:rPr>
              <w:t>f’(x) = 1</w:t>
            </w:r>
          </w:p>
          <w:p w14:paraId="74AE4FF4" w14:textId="5382AAE2" w:rsidR="008E3AF4" w:rsidRDefault="008E3AF4" w:rsidP="000E6EBA"/>
        </w:tc>
        <w:tc>
          <w:tcPr>
            <w:tcW w:w="5387" w:type="dxa"/>
            <w:vAlign w:val="center"/>
          </w:tcPr>
          <w:p w14:paraId="6E727BC9" w14:textId="77777777" w:rsidR="00B4742A" w:rsidRDefault="008E3AF4" w:rsidP="00B4742A">
            <w:r>
              <w:rPr>
                <w:b/>
              </w:rPr>
              <w:t>8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- 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t>+ 5</w:t>
            </w:r>
            <w:r w:rsidR="00B4742A">
              <w:t xml:space="preserve"> donc </w:t>
            </w:r>
            <w:r w:rsidR="00B4742A">
              <w:rPr>
                <w:color w:val="FF0000"/>
              </w:rPr>
              <w:t>f’(x) = -1</w:t>
            </w:r>
          </w:p>
          <w:p w14:paraId="5E3E4198" w14:textId="3903C4B5" w:rsidR="008E3AF4" w:rsidRDefault="008E3AF4" w:rsidP="000E6EBA"/>
        </w:tc>
      </w:tr>
      <w:tr w:rsidR="008E3AF4" w14:paraId="01E8AD2E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6D46D149" w14:textId="10FADCC6" w:rsidR="00B4742A" w:rsidRDefault="008E3AF4" w:rsidP="00B4742A">
            <w:r>
              <w:rPr>
                <w:b/>
              </w:rPr>
              <w:t>9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5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 </w:t>
            </w:r>
            <w:r w:rsidR="00B4742A">
              <w:t>–</w:t>
            </w:r>
            <w:r>
              <w:t xml:space="preserve"> 5</w:t>
            </w:r>
            <w:r w:rsidR="00B4742A">
              <w:t xml:space="preserve"> donc </w:t>
            </w:r>
            <w:r w:rsidR="00B4742A">
              <w:rPr>
                <w:color w:val="FF0000"/>
              </w:rPr>
              <w:t>f’(x) = 5</w:t>
            </w:r>
          </w:p>
          <w:p w14:paraId="36B8C09F" w14:textId="50D7C3F2" w:rsidR="008E3AF4" w:rsidRDefault="008E3AF4" w:rsidP="000E6EBA"/>
        </w:tc>
        <w:tc>
          <w:tcPr>
            <w:tcW w:w="5387" w:type="dxa"/>
            <w:vAlign w:val="center"/>
          </w:tcPr>
          <w:p w14:paraId="68C252A0" w14:textId="25E4DABB" w:rsidR="00B4742A" w:rsidRPr="00B4742A" w:rsidRDefault="008E3AF4" w:rsidP="000E6EBA">
            <w:pPr>
              <w:rPr>
                <w:vertAlign w:val="superscript"/>
              </w:rPr>
            </w:pPr>
            <w:r>
              <w:rPr>
                <w:b/>
              </w:rPr>
              <w:t>10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vertAlign w:val="superscript"/>
              </w:rPr>
              <w:t>4</w:t>
            </w:r>
            <w:r w:rsidR="00B4742A">
              <w:rPr>
                <w:vertAlign w:val="superscript"/>
              </w:rPr>
              <w:t xml:space="preserve">.  </w:t>
            </w:r>
            <w:r w:rsidR="00B4742A">
              <w:t xml:space="preserve">donc </w:t>
            </w:r>
            <w:r w:rsidR="00B4742A">
              <w:rPr>
                <w:color w:val="FF0000"/>
              </w:rPr>
              <w:t xml:space="preserve">f’(x) </w:t>
            </w:r>
            <w:r w:rsidR="00B4742A" w:rsidRPr="00B4742A">
              <w:rPr>
                <w:color w:val="FF0000"/>
              </w:rPr>
              <w:t>= 4</w:t>
            </w:r>
            <w:r w:rsidR="00B4742A" w:rsidRPr="00B4742A">
              <w:rPr>
                <w:rFonts w:ascii="Times New Roman" w:hAnsi="Times New Roman"/>
                <w:i/>
                <w:color w:val="FF0000"/>
              </w:rPr>
              <w:t>x</w:t>
            </w:r>
            <w:r w:rsidR="00B4742A" w:rsidRPr="00B4742A">
              <w:rPr>
                <w:color w:val="FF0000"/>
                <w:vertAlign w:val="superscript"/>
              </w:rPr>
              <w:t>4-1</w:t>
            </w:r>
          </w:p>
        </w:tc>
      </w:tr>
      <w:tr w:rsidR="008E3AF4" w14:paraId="7F39F996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56486426" w14:textId="56650D7C" w:rsidR="008E3AF4" w:rsidRDefault="008E3AF4" w:rsidP="000E6EBA">
            <w:r>
              <w:rPr>
                <w:b/>
              </w:rPr>
              <w:t>11</w:t>
            </w:r>
            <w:r w:rsidRPr="00EC562B">
              <w:rPr>
                <w:b/>
              </w:rPr>
              <w:t xml:space="preserve">. </w:t>
            </w:r>
            <w:r w:rsidR="00800C5E">
              <w:t>f(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800C5E">
              <w:t xml:space="preserve">) = </w:t>
            </w:r>
            <w:r w:rsidR="00800C5E">
              <w:fldChar w:fldCharType="begin"/>
            </w:r>
            <w:r w:rsidR="00800C5E">
              <w:instrText>EQ \</w:instrText>
            </w:r>
            <w:r w:rsidR="00800C5E" w:rsidRPr="003A4D13">
              <w:rPr>
                <w:rFonts w:ascii="Times New Roman" w:hAnsi="Times New Roman"/>
                <w:i/>
              </w:rPr>
              <w:instrText>s</w:instrText>
            </w:r>
            <w:r w:rsidR="00800C5E">
              <w:instrText>\d</w:instrText>
            </w:r>
            <w:r w:rsidR="00800C5E" w:rsidRPr="003A4D13">
              <w:rPr>
                <w:rFonts w:ascii="Times New Roman" w:hAnsi="Times New Roman"/>
                <w:i/>
              </w:rPr>
              <w:instrText>o</w:instrText>
            </w:r>
            <w:r w:rsidR="00800C5E">
              <w:instrText>1(\</w:instrText>
            </w:r>
            <w:r w:rsidR="00800C5E" w:rsidRPr="003A4D13">
              <w:rPr>
                <w:rFonts w:ascii="Times New Roman" w:hAnsi="Times New Roman"/>
                <w:i/>
              </w:rPr>
              <w:instrText>f</w:instrText>
            </w:r>
            <w:r w:rsidR="00800C5E">
              <w:instrText>(1;</w:instrText>
            </w:r>
            <w:r w:rsidR="00800C5E" w:rsidRPr="003A4D13">
              <w:rPr>
                <w:rFonts w:ascii="Times New Roman" w:hAnsi="Times New Roman"/>
                <w:i/>
              </w:rPr>
              <w:instrText>x</w:instrText>
            </w:r>
            <w:r w:rsidR="00800C5E">
              <w:rPr>
                <w:vertAlign w:val="superscript"/>
              </w:rPr>
              <w:instrText>7</w:instrText>
            </w:r>
            <w:r w:rsidR="00800C5E">
              <w:instrText>))</w:instrText>
            </w:r>
            <w:r w:rsidR="00800C5E">
              <w:fldChar w:fldCharType="end"/>
            </w:r>
            <w:r w:rsidR="00F54226">
              <w:t xml:space="preserve">  donc </w:t>
            </w:r>
            <w:r w:rsidR="00F54226">
              <w:rPr>
                <w:color w:val="FF0000"/>
              </w:rPr>
              <w:t>f’(x) = -7/</w:t>
            </w:r>
            <w:r w:rsidR="00F54226" w:rsidRPr="00B4742A">
              <w:rPr>
                <w:rFonts w:ascii="Times New Roman" w:hAnsi="Times New Roman"/>
                <w:i/>
                <w:color w:val="FF0000"/>
              </w:rPr>
              <w:t xml:space="preserve"> x</w:t>
            </w:r>
            <w:r w:rsidR="00F54226">
              <w:rPr>
                <w:color w:val="FF0000"/>
                <w:vertAlign w:val="superscript"/>
              </w:rPr>
              <w:t>7+</w:t>
            </w:r>
            <w:r w:rsidR="00F54226" w:rsidRPr="00B4742A">
              <w:rPr>
                <w:color w:val="FF0000"/>
                <w:vertAlign w:val="superscript"/>
              </w:rPr>
              <w:t>1</w:t>
            </w:r>
          </w:p>
        </w:tc>
        <w:tc>
          <w:tcPr>
            <w:tcW w:w="5387" w:type="dxa"/>
            <w:vAlign w:val="center"/>
          </w:tcPr>
          <w:p w14:paraId="1F4112FA" w14:textId="77777777" w:rsidR="00B4742A" w:rsidRDefault="008E3AF4" w:rsidP="00B4742A">
            <w:r>
              <w:rPr>
                <w:b/>
              </w:rPr>
              <w:t>12</w:t>
            </w:r>
            <w:r w:rsidRPr="00EC562B">
              <w:rPr>
                <w:b/>
              </w:rPr>
              <w:t xml:space="preserve">. </w:t>
            </w:r>
            <w:r w:rsidR="00800C5E">
              <w:t>f(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800C5E">
              <w:t xml:space="preserve">) = - 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B4742A">
              <w:rPr>
                <w:rFonts w:ascii="Times New Roman" w:hAnsi="Times New Roman"/>
                <w:i/>
              </w:rPr>
              <w:t xml:space="preserve"> </w:t>
            </w:r>
            <w:r w:rsidR="00B4742A">
              <w:t xml:space="preserve">donc </w:t>
            </w:r>
            <w:r w:rsidR="00B4742A">
              <w:rPr>
                <w:color w:val="FF0000"/>
              </w:rPr>
              <w:t>f’(x) = -1</w:t>
            </w:r>
          </w:p>
          <w:p w14:paraId="3236E69E" w14:textId="1E81BF2A" w:rsidR="008E3AF4" w:rsidRDefault="008E3AF4" w:rsidP="000E6EBA"/>
        </w:tc>
      </w:tr>
      <w:tr w:rsidR="008E3AF4" w14:paraId="4F3192EA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27AEAE69" w14:textId="77777777" w:rsidR="00B4742A" w:rsidRDefault="008E3AF4" w:rsidP="00B4742A">
            <w:r>
              <w:rPr>
                <w:b/>
              </w:rPr>
              <w:t>13</w:t>
            </w:r>
            <w:r w:rsidRPr="00EC562B">
              <w:rPr>
                <w:b/>
              </w:rPr>
              <w:t xml:space="preserve">. </w:t>
            </w:r>
            <w:r w:rsidR="00800C5E">
              <w:t>f(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800C5E">
              <w:t xml:space="preserve">) = sin </w:t>
            </w:r>
            <w:r w:rsidR="00800C5E" w:rsidRPr="008E3AF4">
              <w:rPr>
                <w:rFonts w:ascii="Times New Roman" w:hAnsi="Times New Roman"/>
                <w:i/>
              </w:rPr>
              <w:t>x</w:t>
            </w:r>
            <w:r w:rsidR="00B4742A">
              <w:rPr>
                <w:rFonts w:ascii="Times New Roman" w:hAnsi="Times New Roman"/>
                <w:i/>
              </w:rPr>
              <w:t xml:space="preserve"> </w:t>
            </w:r>
            <w:r w:rsidR="00B4742A">
              <w:t xml:space="preserve">donc </w:t>
            </w:r>
            <w:r w:rsidR="00B4742A">
              <w:rPr>
                <w:color w:val="FF0000"/>
              </w:rPr>
              <w:t>f’(x) = cos x</w:t>
            </w:r>
          </w:p>
          <w:p w14:paraId="6E28E68D" w14:textId="7365B102" w:rsidR="008E3AF4" w:rsidRDefault="008E3AF4" w:rsidP="000E6EBA"/>
        </w:tc>
        <w:tc>
          <w:tcPr>
            <w:tcW w:w="5387" w:type="dxa"/>
            <w:vAlign w:val="center"/>
          </w:tcPr>
          <w:p w14:paraId="3221A131" w14:textId="25C25F9C" w:rsidR="00B4742A" w:rsidRPr="00B4742A" w:rsidRDefault="008E3AF4" w:rsidP="000E6EBA">
            <w:pPr>
              <w:rPr>
                <w:vertAlign w:val="superscript"/>
              </w:rPr>
            </w:pPr>
            <w:r>
              <w:rPr>
                <w:b/>
              </w:rPr>
              <w:t>14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vertAlign w:val="superscript"/>
              </w:rPr>
              <w:t>7</w:t>
            </w:r>
            <w:r w:rsidR="00B4742A">
              <w:rPr>
                <w:vertAlign w:val="superscript"/>
              </w:rPr>
              <w:t xml:space="preserve"> </w:t>
            </w:r>
            <w:r w:rsidR="00B4742A">
              <w:t xml:space="preserve">donc </w:t>
            </w:r>
            <w:r w:rsidR="00B4742A">
              <w:rPr>
                <w:color w:val="FF0000"/>
              </w:rPr>
              <w:t>f’(x) = 7x^6</w:t>
            </w:r>
          </w:p>
        </w:tc>
      </w:tr>
      <w:tr w:rsidR="008E3AF4" w14:paraId="0F75D9C8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3BDE0B1A" w14:textId="3853BC8F" w:rsidR="008E3AF4" w:rsidRDefault="008E3AF4" w:rsidP="000E6EBA">
            <w:pPr>
              <w:rPr>
                <w:b/>
              </w:rPr>
            </w:pPr>
            <w:r>
              <w:rPr>
                <w:b/>
              </w:rPr>
              <w:t>15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0</w:t>
            </w:r>
            <w:r w:rsidR="00B4742A">
              <w:t xml:space="preserve"> donc </w:t>
            </w:r>
            <w:r w:rsidR="00B4742A">
              <w:rPr>
                <w:color w:val="FF0000"/>
              </w:rPr>
              <w:t>f’(x) = 0</w:t>
            </w:r>
          </w:p>
        </w:tc>
        <w:tc>
          <w:tcPr>
            <w:tcW w:w="5387" w:type="dxa"/>
            <w:vAlign w:val="center"/>
          </w:tcPr>
          <w:p w14:paraId="505CB418" w14:textId="44DC7C24" w:rsidR="008E3AF4" w:rsidRDefault="008E3AF4" w:rsidP="000E6EBA">
            <w:pPr>
              <w:rPr>
                <w:b/>
              </w:rPr>
            </w:pPr>
            <w:r>
              <w:rPr>
                <w:b/>
              </w:rPr>
              <w:t>16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3 – 12</w:t>
            </w:r>
            <w:r>
              <w:rPr>
                <w:rFonts w:ascii="Times New Roman" w:hAnsi="Times New Roman"/>
                <w:i/>
              </w:rPr>
              <w:t>x</w:t>
            </w:r>
            <w:r w:rsidR="00B4742A">
              <w:rPr>
                <w:rFonts w:ascii="Times New Roman" w:hAnsi="Times New Roman"/>
                <w:i/>
              </w:rPr>
              <w:t xml:space="preserve"> </w:t>
            </w:r>
            <w:r w:rsidR="00B4742A">
              <w:t xml:space="preserve">donc </w:t>
            </w:r>
            <w:r w:rsidR="00B4742A">
              <w:rPr>
                <w:color w:val="FF0000"/>
              </w:rPr>
              <w:t>f’(x) = -12</w:t>
            </w:r>
          </w:p>
        </w:tc>
      </w:tr>
      <w:tr w:rsidR="008E3AF4" w14:paraId="4CC89D1D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37309810" w14:textId="7475B089" w:rsidR="008E3AF4" w:rsidRDefault="00FC622D" w:rsidP="000E6EBA">
            <w:pPr>
              <w:rPr>
                <w:b/>
              </w:rPr>
            </w:pPr>
            <w:r>
              <w:rPr>
                <w:b/>
              </w:rPr>
              <w:t>17</w:t>
            </w:r>
            <w:r w:rsidR="008E3AF4" w:rsidRPr="00EC562B">
              <w:rPr>
                <w:b/>
              </w:rPr>
              <w:t xml:space="preserve">. </w:t>
            </w:r>
            <w:r w:rsidR="008E3AF4">
              <w:t>f(</w:t>
            </w:r>
            <w:r w:rsidR="008E3AF4" w:rsidRPr="007155C6">
              <w:rPr>
                <w:rFonts w:ascii="Times New Roman" w:hAnsi="Times New Roman"/>
                <w:i/>
              </w:rPr>
              <w:t>x</w:t>
            </w:r>
            <w:r w:rsidR="008E3AF4">
              <w:t xml:space="preserve">) = </w:t>
            </w:r>
            <w:r w:rsidR="008E3AF4">
              <w:fldChar w:fldCharType="begin"/>
            </w:r>
            <w:r w:rsidR="008E3AF4">
              <w:instrText>EQ \</w:instrText>
            </w:r>
            <w:r w:rsidR="008E3AF4" w:rsidRPr="003A4D13">
              <w:rPr>
                <w:rFonts w:ascii="Times New Roman" w:hAnsi="Times New Roman"/>
                <w:i/>
              </w:rPr>
              <w:instrText>s</w:instrText>
            </w:r>
            <w:r w:rsidR="008E3AF4">
              <w:instrText>\d</w:instrText>
            </w:r>
            <w:r w:rsidR="008E3AF4" w:rsidRPr="003A4D13">
              <w:rPr>
                <w:rFonts w:ascii="Times New Roman" w:hAnsi="Times New Roman"/>
                <w:i/>
              </w:rPr>
              <w:instrText>o</w:instrText>
            </w:r>
            <w:r w:rsidR="008E3AF4">
              <w:instrText>1(\</w:instrText>
            </w:r>
            <w:r w:rsidR="008E3AF4" w:rsidRPr="003A4D13">
              <w:rPr>
                <w:rFonts w:ascii="Times New Roman" w:hAnsi="Times New Roman"/>
                <w:i/>
              </w:rPr>
              <w:instrText>f</w:instrText>
            </w:r>
            <w:r w:rsidR="008E3AF4">
              <w:instrText>(1;</w:instrText>
            </w:r>
            <w:r w:rsidR="008E3AF4" w:rsidRPr="003A4D13">
              <w:rPr>
                <w:rFonts w:ascii="Times New Roman" w:hAnsi="Times New Roman"/>
                <w:i/>
              </w:rPr>
              <w:instrText>x</w:instrText>
            </w:r>
            <w:r w:rsidR="008E3AF4">
              <w:rPr>
                <w:vertAlign w:val="superscript"/>
              </w:rPr>
              <w:instrText>5</w:instrText>
            </w:r>
            <w:r w:rsidR="008E3AF4">
              <w:instrText>))</w:instrText>
            </w:r>
            <w:r w:rsidR="008E3AF4">
              <w:fldChar w:fldCharType="end"/>
            </w:r>
            <w:r w:rsidR="00F54226">
              <w:t xml:space="preserve"> donc </w:t>
            </w:r>
            <w:r w:rsidR="00F54226">
              <w:rPr>
                <w:color w:val="FF0000"/>
              </w:rPr>
              <w:t>f’(x) = -5/</w:t>
            </w:r>
            <w:r w:rsidR="00F54226" w:rsidRPr="00B4742A">
              <w:rPr>
                <w:rFonts w:ascii="Times New Roman" w:hAnsi="Times New Roman"/>
                <w:i/>
                <w:color w:val="FF0000"/>
              </w:rPr>
              <w:t xml:space="preserve"> x</w:t>
            </w:r>
            <w:r w:rsidR="00F54226">
              <w:rPr>
                <w:color w:val="FF0000"/>
                <w:vertAlign w:val="superscript"/>
              </w:rPr>
              <w:t>5+</w:t>
            </w:r>
            <w:r w:rsidR="00F54226" w:rsidRPr="00B4742A">
              <w:rPr>
                <w:color w:val="FF0000"/>
                <w:vertAlign w:val="superscript"/>
              </w:rPr>
              <w:t>1</w:t>
            </w:r>
          </w:p>
        </w:tc>
        <w:tc>
          <w:tcPr>
            <w:tcW w:w="5387" w:type="dxa"/>
            <w:vAlign w:val="center"/>
          </w:tcPr>
          <w:p w14:paraId="5E465F73" w14:textId="15E3D2EF" w:rsidR="008E3AF4" w:rsidRPr="008E3AF4" w:rsidRDefault="00FC622D" w:rsidP="000E6EBA">
            <w:pPr>
              <w:rPr>
                <w:b/>
              </w:rPr>
            </w:pPr>
            <w:r>
              <w:rPr>
                <w:b/>
              </w:rPr>
              <w:t>18</w:t>
            </w:r>
            <w:r w:rsidR="008E3AF4" w:rsidRPr="00EC562B">
              <w:rPr>
                <w:b/>
              </w:rPr>
              <w:t xml:space="preserve">. </w:t>
            </w:r>
            <w:r w:rsidR="00800C5E">
              <w:t>f(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800C5E">
              <w:t xml:space="preserve">) = </w:t>
            </w:r>
            <w:r w:rsidR="00800C5E">
              <w:fldChar w:fldCharType="begin"/>
            </w:r>
            <w:r w:rsidR="00800C5E">
              <w:instrText>EQ \r(</w:instrText>
            </w:r>
            <w:r w:rsidR="00800C5E" w:rsidRPr="005244FA">
              <w:rPr>
                <w:rFonts w:ascii="Times New Roman" w:hAnsi="Times New Roman"/>
                <w:i/>
              </w:rPr>
              <w:instrText>x</w:instrText>
            </w:r>
            <w:r w:rsidR="00800C5E">
              <w:instrText>)</w:instrText>
            </w:r>
            <w:r w:rsidR="00800C5E">
              <w:fldChar w:fldCharType="end"/>
            </w:r>
            <w:r w:rsidR="00F54226">
              <w:t xml:space="preserve">  donc </w:t>
            </w:r>
            <w:r w:rsidR="00F54226">
              <w:rPr>
                <w:color w:val="FF0000"/>
              </w:rPr>
              <w:t xml:space="preserve">f’(x) = </w:t>
            </w:r>
            <w:r w:rsidR="00F54226" w:rsidRPr="00F54226">
              <w:rPr>
                <w:color w:val="FF0000"/>
              </w:rPr>
              <w:t>1</w:t>
            </w:r>
            <w:proofErr w:type="gramStart"/>
            <w:r w:rsidR="00F54226" w:rsidRPr="00F54226">
              <w:rPr>
                <w:color w:val="FF0000"/>
              </w:rPr>
              <w:t>/</w:t>
            </w:r>
            <w:r w:rsidR="00F54226">
              <w:rPr>
                <w:color w:val="FF0000"/>
              </w:rPr>
              <w:t>(</w:t>
            </w:r>
            <w:proofErr w:type="gramEnd"/>
            <w:r w:rsidR="00F54226" w:rsidRPr="00F54226">
              <w:rPr>
                <w:color w:val="FF0000"/>
              </w:rPr>
              <w:t>2</w:t>
            </w:r>
            <w:r w:rsidR="00F54226" w:rsidRPr="00F54226">
              <w:rPr>
                <w:color w:val="FF0000"/>
              </w:rPr>
              <w:fldChar w:fldCharType="begin"/>
            </w:r>
            <w:r w:rsidR="00F54226" w:rsidRPr="00F54226">
              <w:rPr>
                <w:color w:val="FF0000"/>
              </w:rPr>
              <w:instrText>EQ \r(</w:instrText>
            </w:r>
            <w:r w:rsidR="00F54226" w:rsidRPr="00F54226">
              <w:rPr>
                <w:rFonts w:ascii="Times New Roman" w:hAnsi="Times New Roman"/>
                <w:i/>
                <w:color w:val="FF0000"/>
              </w:rPr>
              <w:instrText>x</w:instrText>
            </w:r>
            <w:r w:rsidR="00F54226" w:rsidRPr="00F54226">
              <w:rPr>
                <w:color w:val="FF0000"/>
              </w:rPr>
              <w:instrText>)</w:instrText>
            </w:r>
            <w:r w:rsidR="00F54226" w:rsidRPr="00F54226">
              <w:rPr>
                <w:color w:val="FF0000"/>
              </w:rPr>
              <w:fldChar w:fldCharType="end"/>
            </w:r>
            <w:r w:rsidR="00F54226">
              <w:rPr>
                <w:color w:val="FF0000"/>
              </w:rPr>
              <w:t>)</w:t>
            </w:r>
          </w:p>
        </w:tc>
      </w:tr>
      <w:tr w:rsidR="008E3AF4" w14:paraId="057072DB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47402F50" w14:textId="576A22C6" w:rsidR="008E3AF4" w:rsidRDefault="00FC622D" w:rsidP="000E6EBA">
            <w:r>
              <w:rPr>
                <w:b/>
              </w:rPr>
              <w:t>19</w:t>
            </w:r>
            <w:r w:rsidR="008E3AF4" w:rsidRPr="00EC562B">
              <w:rPr>
                <w:b/>
              </w:rPr>
              <w:t xml:space="preserve">. </w:t>
            </w:r>
            <w:r w:rsidR="008E3AF4">
              <w:t>f(</w:t>
            </w:r>
            <w:r w:rsidR="008E3AF4" w:rsidRPr="007155C6">
              <w:rPr>
                <w:rFonts w:ascii="Times New Roman" w:hAnsi="Times New Roman"/>
                <w:i/>
              </w:rPr>
              <w:t>x</w:t>
            </w:r>
            <w:r w:rsidR="008E3AF4">
              <w:t xml:space="preserve">) </w:t>
            </w:r>
            <w:r w:rsidR="00800C5E">
              <w:t xml:space="preserve">= </w:t>
            </w:r>
            <w:r w:rsidR="00800C5E">
              <w:fldChar w:fldCharType="begin"/>
            </w:r>
            <w:r w:rsidR="00800C5E">
              <w:instrText>EQ \</w:instrText>
            </w:r>
            <w:r w:rsidR="00800C5E" w:rsidRPr="003A4D13">
              <w:rPr>
                <w:rFonts w:ascii="Times New Roman" w:hAnsi="Times New Roman"/>
                <w:i/>
              </w:rPr>
              <w:instrText>s</w:instrText>
            </w:r>
            <w:r w:rsidR="00800C5E">
              <w:instrText>\d</w:instrText>
            </w:r>
            <w:r w:rsidR="00800C5E" w:rsidRPr="003A4D13">
              <w:rPr>
                <w:rFonts w:ascii="Times New Roman" w:hAnsi="Times New Roman"/>
                <w:i/>
              </w:rPr>
              <w:instrText>o</w:instrText>
            </w:r>
            <w:r w:rsidR="00800C5E">
              <w:instrText>1(\</w:instrText>
            </w:r>
            <w:r w:rsidR="00800C5E" w:rsidRPr="003A4D13">
              <w:rPr>
                <w:rFonts w:ascii="Times New Roman" w:hAnsi="Times New Roman"/>
                <w:i/>
              </w:rPr>
              <w:instrText>f</w:instrText>
            </w:r>
            <w:r w:rsidR="00800C5E">
              <w:instrText>(1;</w:instrText>
            </w:r>
            <w:r w:rsidR="00800C5E" w:rsidRPr="003A4D13">
              <w:rPr>
                <w:rFonts w:ascii="Times New Roman" w:hAnsi="Times New Roman"/>
                <w:i/>
              </w:rPr>
              <w:instrText>x</w:instrText>
            </w:r>
            <w:r w:rsidR="00800C5E">
              <w:rPr>
                <w:vertAlign w:val="superscript"/>
              </w:rPr>
              <w:instrText>11</w:instrText>
            </w:r>
            <w:r w:rsidR="00800C5E">
              <w:instrText>))</w:instrText>
            </w:r>
            <w:r w:rsidR="00800C5E">
              <w:fldChar w:fldCharType="end"/>
            </w:r>
            <w:r w:rsidR="00F54226">
              <w:t xml:space="preserve"> donc </w:t>
            </w:r>
            <w:r w:rsidR="00F54226">
              <w:rPr>
                <w:color w:val="FF0000"/>
              </w:rPr>
              <w:t>f’(x) = -11/</w:t>
            </w:r>
            <w:r w:rsidR="00F54226" w:rsidRPr="00B4742A">
              <w:rPr>
                <w:rFonts w:ascii="Times New Roman" w:hAnsi="Times New Roman"/>
                <w:i/>
                <w:color w:val="FF0000"/>
              </w:rPr>
              <w:t xml:space="preserve"> x</w:t>
            </w:r>
            <w:r w:rsidR="00F54226">
              <w:rPr>
                <w:color w:val="FF0000"/>
                <w:vertAlign w:val="superscript"/>
              </w:rPr>
              <w:t>11+</w:t>
            </w:r>
            <w:r w:rsidR="00F54226" w:rsidRPr="00B4742A">
              <w:rPr>
                <w:color w:val="FF0000"/>
                <w:vertAlign w:val="superscript"/>
              </w:rPr>
              <w:t>1</w:t>
            </w:r>
          </w:p>
        </w:tc>
        <w:tc>
          <w:tcPr>
            <w:tcW w:w="5387" w:type="dxa"/>
            <w:vAlign w:val="center"/>
          </w:tcPr>
          <w:p w14:paraId="0463D85F" w14:textId="0D89A0D7" w:rsidR="008E3AF4" w:rsidRPr="003A4D13" w:rsidRDefault="00FC622D" w:rsidP="000E6EBA">
            <w:pPr>
              <w:rPr>
                <w:vertAlign w:val="superscript"/>
              </w:rPr>
            </w:pPr>
            <w:r>
              <w:rPr>
                <w:b/>
              </w:rPr>
              <w:t>20</w:t>
            </w:r>
            <w:r w:rsidR="008E3AF4" w:rsidRPr="00EC562B">
              <w:rPr>
                <w:b/>
              </w:rPr>
              <w:t xml:space="preserve">. </w:t>
            </w:r>
            <w:r w:rsidR="00800C5E">
              <w:t>f(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800C5E">
              <w:t>) = -7</w:t>
            </w:r>
            <w:r w:rsidR="00B4742A">
              <w:t xml:space="preserve"> donc </w:t>
            </w:r>
            <w:r w:rsidR="00B4742A">
              <w:rPr>
                <w:color w:val="FF0000"/>
              </w:rPr>
              <w:t>f’(x) = 0</w:t>
            </w:r>
          </w:p>
        </w:tc>
      </w:tr>
      <w:tr w:rsidR="008E3AF4" w14:paraId="325D58F2" w14:textId="77777777">
        <w:trPr>
          <w:trHeight w:val="567"/>
          <w:jc w:val="center"/>
        </w:trPr>
        <w:tc>
          <w:tcPr>
            <w:tcW w:w="5386" w:type="dxa"/>
            <w:vAlign w:val="center"/>
          </w:tcPr>
          <w:p w14:paraId="45F2F3D4" w14:textId="7821752D" w:rsidR="008E3AF4" w:rsidRDefault="00FC622D" w:rsidP="000E6EBA">
            <w:r>
              <w:rPr>
                <w:b/>
              </w:rPr>
              <w:t>21</w:t>
            </w:r>
            <w:r w:rsidR="008E3AF4" w:rsidRPr="00EC562B">
              <w:rPr>
                <w:b/>
              </w:rPr>
              <w:t xml:space="preserve">. </w:t>
            </w:r>
            <w:r w:rsidR="00800C5E">
              <w:t>f(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800C5E">
              <w:t xml:space="preserve">) = 8 + </w:t>
            </w:r>
            <w:r w:rsidR="00800C5E" w:rsidRPr="007155C6">
              <w:rPr>
                <w:rFonts w:ascii="Times New Roman" w:hAnsi="Times New Roman"/>
                <w:i/>
              </w:rPr>
              <w:t>x</w:t>
            </w:r>
            <w:r w:rsidR="00B4742A">
              <w:rPr>
                <w:rFonts w:ascii="Times New Roman" w:hAnsi="Times New Roman"/>
                <w:i/>
              </w:rPr>
              <w:t xml:space="preserve"> </w:t>
            </w:r>
            <w:r w:rsidR="00B4742A">
              <w:t xml:space="preserve">donc </w:t>
            </w:r>
            <w:r w:rsidR="00B4742A">
              <w:rPr>
                <w:color w:val="FF0000"/>
              </w:rPr>
              <w:t>f’(x) = 1</w:t>
            </w:r>
          </w:p>
        </w:tc>
        <w:tc>
          <w:tcPr>
            <w:tcW w:w="5387" w:type="dxa"/>
            <w:vAlign w:val="center"/>
          </w:tcPr>
          <w:p w14:paraId="1480F5AB" w14:textId="66C9A9CB" w:rsidR="008E3AF4" w:rsidRDefault="00FC622D" w:rsidP="000E6EBA">
            <w:r>
              <w:rPr>
                <w:b/>
              </w:rPr>
              <w:t>22</w:t>
            </w:r>
            <w:r w:rsidR="008E3AF4" w:rsidRPr="00EC562B">
              <w:rPr>
                <w:b/>
              </w:rPr>
              <w:t xml:space="preserve">. </w:t>
            </w:r>
            <w:r w:rsidR="008E3AF4">
              <w:t>f(</w:t>
            </w:r>
            <w:r w:rsidR="008E3AF4" w:rsidRPr="007155C6">
              <w:rPr>
                <w:rFonts w:ascii="Times New Roman" w:hAnsi="Times New Roman"/>
                <w:i/>
              </w:rPr>
              <w:t>x</w:t>
            </w:r>
            <w:r w:rsidR="008E3AF4">
              <w:t xml:space="preserve">) = </w:t>
            </w:r>
            <w:r w:rsidR="008E3AF4">
              <w:fldChar w:fldCharType="begin"/>
            </w:r>
            <w:r w:rsidR="008E3AF4">
              <w:instrText>EQ \</w:instrText>
            </w:r>
            <w:r w:rsidR="008E3AF4" w:rsidRPr="003A4D13">
              <w:rPr>
                <w:rFonts w:ascii="Times New Roman" w:hAnsi="Times New Roman"/>
                <w:i/>
              </w:rPr>
              <w:instrText>s</w:instrText>
            </w:r>
            <w:r w:rsidR="008E3AF4">
              <w:instrText>\d</w:instrText>
            </w:r>
            <w:r w:rsidR="008E3AF4" w:rsidRPr="003A4D13">
              <w:rPr>
                <w:rFonts w:ascii="Times New Roman" w:hAnsi="Times New Roman"/>
                <w:i/>
              </w:rPr>
              <w:instrText>o</w:instrText>
            </w:r>
            <w:r w:rsidR="008E3AF4">
              <w:instrText>1(\</w:instrText>
            </w:r>
            <w:r w:rsidR="008E3AF4" w:rsidRPr="003A4D13">
              <w:rPr>
                <w:rFonts w:ascii="Times New Roman" w:hAnsi="Times New Roman"/>
                <w:i/>
              </w:rPr>
              <w:instrText>f</w:instrText>
            </w:r>
            <w:r w:rsidR="008E3AF4">
              <w:instrText>(1;</w:instrText>
            </w:r>
            <w:r w:rsidR="008E3AF4" w:rsidRPr="003A4D13">
              <w:rPr>
                <w:rFonts w:ascii="Times New Roman" w:hAnsi="Times New Roman"/>
                <w:i/>
              </w:rPr>
              <w:instrText>x</w:instrText>
            </w:r>
            <w:r w:rsidR="008E3AF4">
              <w:instrText>))</w:instrText>
            </w:r>
            <w:r w:rsidR="008E3AF4">
              <w:fldChar w:fldCharType="end"/>
            </w:r>
            <w:r w:rsidR="00F54226">
              <w:t xml:space="preserve"> </w:t>
            </w:r>
            <w:r w:rsidR="00F54226" w:rsidRPr="00F54226">
              <w:rPr>
                <w:color w:val="FF0000"/>
              </w:rPr>
              <w:t xml:space="preserve">donc </w:t>
            </w:r>
            <w:r w:rsidR="00F54226" w:rsidRPr="00F54226">
              <w:rPr>
                <w:rStyle w:val="mord"/>
                <w:color w:val="FF0000"/>
              </w:rPr>
              <w:t>f′</w:t>
            </w:r>
            <w:r w:rsidR="00F54226" w:rsidRPr="00F54226">
              <w:rPr>
                <w:rStyle w:val="mopen"/>
                <w:color w:val="FF0000"/>
              </w:rPr>
              <w:t>(</w:t>
            </w:r>
            <w:r w:rsidR="00F54226" w:rsidRPr="00F54226">
              <w:rPr>
                <w:rStyle w:val="mord"/>
                <w:color w:val="FF0000"/>
              </w:rPr>
              <w:t>x</w:t>
            </w:r>
            <w:r w:rsidR="00F54226" w:rsidRPr="00F54226">
              <w:rPr>
                <w:rStyle w:val="mclose"/>
                <w:color w:val="FF0000"/>
              </w:rPr>
              <w:t>)</w:t>
            </w:r>
            <w:r w:rsidR="00F54226" w:rsidRPr="00F54226">
              <w:rPr>
                <w:rStyle w:val="mrel"/>
                <w:color w:val="FF0000"/>
              </w:rPr>
              <w:t>=</w:t>
            </w:r>
            <w:r w:rsidR="00F54226" w:rsidRPr="00F54226">
              <w:rPr>
                <w:rStyle w:val="mord"/>
                <w:color w:val="FF0000"/>
              </w:rPr>
              <w:t>−1/</w:t>
            </w:r>
            <w:r w:rsidR="00F54226" w:rsidRPr="00F54226">
              <w:rPr>
                <w:rFonts w:ascii="Times New Roman" w:hAnsi="Times New Roman"/>
                <w:i/>
                <w:color w:val="FF0000"/>
              </w:rPr>
              <w:t xml:space="preserve"> x</w:t>
            </w:r>
            <w:r w:rsidR="00F54226" w:rsidRPr="00F54226">
              <w:rPr>
                <w:color w:val="FF0000"/>
                <w:vertAlign w:val="superscript"/>
              </w:rPr>
              <w:t>2</w:t>
            </w:r>
          </w:p>
        </w:tc>
      </w:tr>
    </w:tbl>
    <w:p w14:paraId="4229FBC1" w14:textId="77777777" w:rsidR="00BA7114" w:rsidRDefault="00BA7114" w:rsidP="00BA7114"/>
    <w:p w14:paraId="5FABEBA9" w14:textId="77777777" w:rsidR="00BA7114" w:rsidRPr="007847AD" w:rsidRDefault="00BA7114" w:rsidP="00BA7114">
      <w:pPr>
        <w:rPr>
          <w:b/>
          <w:smallCaps/>
          <w:u w:val="single"/>
        </w:rPr>
      </w:pPr>
      <w:r w:rsidRPr="007847AD">
        <w:rPr>
          <w:b/>
          <w:smallCaps/>
          <w:u w:val="single"/>
        </w:rPr>
        <w:t>Exercice 2</w:t>
      </w:r>
    </w:p>
    <w:p w14:paraId="617C9659" w14:textId="77777777" w:rsidR="00F74A81" w:rsidRDefault="00BA7114" w:rsidP="00F74A81">
      <w:pPr>
        <w:tabs>
          <w:tab w:val="left" w:pos="142"/>
          <w:tab w:val="left" w:pos="284"/>
        </w:tabs>
      </w:pPr>
      <w:r>
        <w:tab/>
      </w:r>
      <w:r w:rsidR="00F74A81">
        <w:t>Déterminer la dérivée de la fonction f.</w:t>
      </w: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F74A81" w14:paraId="480CCB39" w14:textId="77777777">
        <w:trPr>
          <w:trHeight w:val="567"/>
          <w:jc w:val="center"/>
        </w:trPr>
        <w:tc>
          <w:tcPr>
            <w:tcW w:w="10773" w:type="dxa"/>
            <w:vAlign w:val="center"/>
          </w:tcPr>
          <w:p w14:paraId="03A0BA04" w14:textId="4BCDF9B6" w:rsidR="00B4742A" w:rsidRPr="00B4742A" w:rsidRDefault="00F74A81" w:rsidP="000957E6">
            <w:pPr>
              <w:rPr>
                <w:vertAlign w:val="superscript"/>
              </w:rPr>
            </w:pPr>
            <w:r>
              <w:rPr>
                <w:b/>
              </w:rPr>
              <w:t>1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</w:t>
            </w:r>
            <w:r w:rsidRPr="00F74A81">
              <w:rPr>
                <w:rFonts w:ascii="Times New Roman" w:hAnsi="Times New Roman"/>
                <w:i/>
              </w:rPr>
              <w:t>x</w:t>
            </w:r>
            <w:r w:rsidRPr="00F74A81">
              <w:rPr>
                <w:vertAlign w:val="superscript"/>
              </w:rPr>
              <w:t>5</w:t>
            </w:r>
            <w:r>
              <w:t xml:space="preserve"> + </w:t>
            </w:r>
            <w:r w:rsidRPr="00F74A81">
              <w:rPr>
                <w:rFonts w:ascii="Times New Roman" w:hAnsi="Times New Roman"/>
                <w:i/>
              </w:rPr>
              <w:t>x</w:t>
            </w:r>
            <w:r w:rsidRPr="00F74A81">
              <w:rPr>
                <w:vertAlign w:val="superscript"/>
              </w:rPr>
              <w:t>3</w:t>
            </w:r>
            <w:r w:rsidR="00B4742A">
              <w:rPr>
                <w:vertAlign w:val="superscript"/>
              </w:rPr>
              <w:t xml:space="preserve">   </w:t>
            </w:r>
            <w:r w:rsidR="00B4742A">
              <w:t xml:space="preserve">donc </w:t>
            </w:r>
            <w:r w:rsidR="00B4742A">
              <w:rPr>
                <w:color w:val="FF0000"/>
              </w:rPr>
              <w:t>f’(x) = 5x^4 + 3x^2</w:t>
            </w:r>
          </w:p>
        </w:tc>
      </w:tr>
      <w:tr w:rsidR="00F74A81" w14:paraId="17C08280" w14:textId="77777777">
        <w:trPr>
          <w:trHeight w:val="567"/>
          <w:jc w:val="center"/>
        </w:trPr>
        <w:tc>
          <w:tcPr>
            <w:tcW w:w="10773" w:type="dxa"/>
            <w:vAlign w:val="center"/>
          </w:tcPr>
          <w:p w14:paraId="2DDD2426" w14:textId="4BD61CD4" w:rsidR="00B4742A" w:rsidRPr="00B4742A" w:rsidRDefault="00F74A81" w:rsidP="000957E6">
            <w:pPr>
              <w:rPr>
                <w:vertAlign w:val="superscript"/>
              </w:rPr>
            </w:pPr>
            <w:r>
              <w:rPr>
                <w:b/>
              </w:rPr>
              <w:t>2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5</w:t>
            </w:r>
            <w:r w:rsidRPr="00F74A81">
              <w:rPr>
                <w:rFonts w:ascii="Times New Roman" w:hAnsi="Times New Roman"/>
                <w:i/>
              </w:rPr>
              <w:t>x</w:t>
            </w:r>
            <w:r w:rsidRPr="00F74A81">
              <w:rPr>
                <w:vertAlign w:val="superscript"/>
              </w:rPr>
              <w:t>7</w:t>
            </w:r>
            <w:r w:rsidR="00B4742A">
              <w:rPr>
                <w:vertAlign w:val="superscript"/>
              </w:rPr>
              <w:t xml:space="preserve"> </w:t>
            </w:r>
            <w:r w:rsidR="00B4742A">
              <w:t xml:space="preserve">  donc </w:t>
            </w:r>
            <w:r w:rsidR="00B4742A">
              <w:rPr>
                <w:color w:val="FF0000"/>
              </w:rPr>
              <w:t>f’(x) = 35x^6</w:t>
            </w:r>
          </w:p>
        </w:tc>
      </w:tr>
      <w:tr w:rsidR="00F74A81" w14:paraId="760ACEF4" w14:textId="77777777">
        <w:trPr>
          <w:trHeight w:val="567"/>
          <w:jc w:val="center"/>
        </w:trPr>
        <w:tc>
          <w:tcPr>
            <w:tcW w:w="10773" w:type="dxa"/>
            <w:vAlign w:val="center"/>
          </w:tcPr>
          <w:p w14:paraId="4246094F" w14:textId="77777777" w:rsidR="00B4742A" w:rsidRDefault="00F74A81" w:rsidP="00B4742A">
            <w:r>
              <w:rPr>
                <w:b/>
              </w:rPr>
              <w:t>3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3 cos </w:t>
            </w:r>
            <w:r w:rsidRPr="000E6EBA">
              <w:rPr>
                <w:rFonts w:ascii="Times New Roman" w:hAnsi="Times New Roman"/>
                <w:i/>
              </w:rPr>
              <w:t>x</w:t>
            </w:r>
            <w:r w:rsidR="00B4742A">
              <w:rPr>
                <w:rFonts w:ascii="Times New Roman" w:hAnsi="Times New Roman"/>
                <w:i/>
              </w:rPr>
              <w:t xml:space="preserve">. </w:t>
            </w:r>
            <w:r w:rsidR="00B4742A">
              <w:t xml:space="preserve">donc </w:t>
            </w:r>
            <w:r w:rsidR="00B4742A">
              <w:rPr>
                <w:color w:val="FF0000"/>
              </w:rPr>
              <w:t>f’(x) = -3 sin x</w:t>
            </w:r>
          </w:p>
          <w:p w14:paraId="4F5B20EC" w14:textId="13DFF697" w:rsidR="00F74A81" w:rsidRDefault="00F74A81" w:rsidP="00EC562B"/>
        </w:tc>
      </w:tr>
      <w:tr w:rsidR="00F74A81" w14:paraId="318AC4F1" w14:textId="77777777">
        <w:trPr>
          <w:trHeight w:val="567"/>
          <w:jc w:val="center"/>
        </w:trPr>
        <w:tc>
          <w:tcPr>
            <w:tcW w:w="10773" w:type="dxa"/>
            <w:vAlign w:val="center"/>
          </w:tcPr>
          <w:p w14:paraId="17B262F3" w14:textId="685C48F0" w:rsidR="00F74A81" w:rsidRDefault="00F74A81" w:rsidP="000E6EBA">
            <w:r>
              <w:rPr>
                <w:b/>
              </w:rPr>
              <w:t>4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3</w:t>
            </w:r>
            <w:r w:rsidRPr="00F74A81">
              <w:rPr>
                <w:rFonts w:ascii="Times New Roman" w:hAnsi="Times New Roman"/>
                <w:i/>
              </w:rPr>
              <w:t>x</w:t>
            </w:r>
            <w:r>
              <w:t xml:space="preserve"> – </w:t>
            </w:r>
            <w:r>
              <w:fldChar w:fldCharType="begin"/>
            </w:r>
            <w:r>
              <w:instrText>EQ \</w:instrText>
            </w:r>
            <w:r w:rsidRPr="00F74A81">
              <w:rPr>
                <w:rFonts w:ascii="Times New Roman" w:hAnsi="Times New Roman"/>
                <w:i/>
              </w:rPr>
              <w:instrText>s</w:instrText>
            </w:r>
            <w:r>
              <w:instrText>\d</w:instrText>
            </w:r>
            <w:r w:rsidRPr="00F74A81">
              <w:rPr>
                <w:rFonts w:ascii="Times New Roman" w:hAnsi="Times New Roman"/>
                <w:i/>
              </w:rPr>
              <w:instrText>o</w:instrText>
            </w:r>
            <w:r>
              <w:instrText>1(\</w:instrText>
            </w:r>
            <w:r w:rsidRPr="00F74A81">
              <w:rPr>
                <w:rFonts w:ascii="Times New Roman" w:hAnsi="Times New Roman"/>
                <w:i/>
              </w:rPr>
              <w:instrText>f</w:instrText>
            </w:r>
            <w:r>
              <w:instrText>(1;</w:instrText>
            </w:r>
            <w:r w:rsidRPr="00F74A81">
              <w:rPr>
                <w:rFonts w:ascii="Times New Roman" w:hAnsi="Times New Roman"/>
                <w:i/>
              </w:rPr>
              <w:instrText>x</w:instrText>
            </w:r>
            <w:r>
              <w:instrText>))</w:instrText>
            </w:r>
            <w:r>
              <w:fldChar w:fldCharType="end"/>
            </w:r>
            <w:r w:rsidR="00B4742A">
              <w:t xml:space="preserve">  </w:t>
            </w:r>
            <w:r w:rsidR="001E5058">
              <w:t xml:space="preserve">= </w:t>
            </w:r>
            <w:r w:rsidR="001E5058" w:rsidRPr="001E5058">
              <w:rPr>
                <w:rStyle w:val="mord"/>
                <w:color w:val="FF0000"/>
              </w:rPr>
              <w:t>3</w:t>
            </w:r>
            <w:r w:rsidR="001E5058" w:rsidRPr="001E5058">
              <w:rPr>
                <w:rStyle w:val="mbin"/>
                <w:color w:val="FF0000"/>
              </w:rPr>
              <w:t>+</w:t>
            </w:r>
            <w:r w:rsidR="001E5058" w:rsidRPr="001E5058">
              <w:rPr>
                <w:rStyle w:val="mord"/>
                <w:color w:val="FF0000"/>
              </w:rPr>
              <w:t>(1/x^2)</w:t>
            </w:r>
            <w:r w:rsidR="001E5058" w:rsidRPr="001E5058">
              <w:rPr>
                <w:color w:val="FF0000"/>
              </w:rPr>
              <w:t>.</w:t>
            </w:r>
          </w:p>
        </w:tc>
      </w:tr>
      <w:tr w:rsidR="00F74A81" w14:paraId="53D01D2A" w14:textId="77777777">
        <w:trPr>
          <w:trHeight w:val="567"/>
          <w:jc w:val="center"/>
        </w:trPr>
        <w:tc>
          <w:tcPr>
            <w:tcW w:w="10773" w:type="dxa"/>
            <w:vAlign w:val="center"/>
          </w:tcPr>
          <w:p w14:paraId="33B22206" w14:textId="176094D2" w:rsidR="00F74A81" w:rsidRPr="00F74A81" w:rsidRDefault="00F74A81" w:rsidP="000E6EBA">
            <w:r>
              <w:rPr>
                <w:b/>
              </w:rPr>
              <w:t>5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>) = 7</w:t>
            </w:r>
            <w:r w:rsidRPr="00F74A81">
              <w:rPr>
                <w:rFonts w:ascii="Times New Roman" w:hAnsi="Times New Roman"/>
                <w:i/>
              </w:rPr>
              <w:t>x</w:t>
            </w:r>
            <w:r w:rsidRPr="00F74A81">
              <w:rPr>
                <w:vertAlign w:val="superscript"/>
              </w:rPr>
              <w:t>5</w:t>
            </w:r>
            <w:r>
              <w:t xml:space="preserve"> + 3</w:t>
            </w:r>
            <w:r w:rsidRPr="00F74A81">
              <w:rPr>
                <w:rFonts w:ascii="Times New Roman" w:hAnsi="Times New Roman"/>
                <w:i/>
              </w:rPr>
              <w:t>x</w:t>
            </w:r>
            <w:r w:rsidRPr="00F74A81">
              <w:rPr>
                <w:vertAlign w:val="superscript"/>
              </w:rPr>
              <w:t>4</w:t>
            </w:r>
            <w:r>
              <w:t xml:space="preserve"> – 2</w:t>
            </w:r>
            <w:r w:rsidRPr="00F74A81">
              <w:rPr>
                <w:rFonts w:ascii="Times New Roman" w:hAnsi="Times New Roman"/>
                <w:i/>
              </w:rPr>
              <w:t>x</w:t>
            </w:r>
            <w:r w:rsidRPr="00F74A81">
              <w:rPr>
                <w:vertAlign w:val="superscript"/>
              </w:rPr>
              <w:t>3</w:t>
            </w:r>
            <w:r>
              <w:t xml:space="preserve"> – 5</w:t>
            </w:r>
            <w:r w:rsidRPr="00F74A81">
              <w:rPr>
                <w:rFonts w:ascii="Times New Roman" w:hAnsi="Times New Roman"/>
                <w:i/>
              </w:rPr>
              <w:t>x</w:t>
            </w:r>
            <w:r w:rsidRPr="00F74A81">
              <w:rPr>
                <w:vertAlign w:val="superscript"/>
              </w:rPr>
              <w:t>2</w:t>
            </w:r>
            <w:r>
              <w:t xml:space="preserve"> + </w:t>
            </w:r>
            <w:r w:rsidRPr="00F74A81"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t>– 1</w:t>
            </w:r>
            <w:r w:rsidR="00B4742A">
              <w:t xml:space="preserve"> donc </w:t>
            </w:r>
            <w:r w:rsidR="00B4742A">
              <w:rPr>
                <w:color w:val="FF0000"/>
              </w:rPr>
              <w:t>f’(x) = 35x^4 + 12x^3 - 6x^2 - 10x + 1</w:t>
            </w:r>
          </w:p>
        </w:tc>
      </w:tr>
      <w:tr w:rsidR="00F74A81" w14:paraId="61B70B35" w14:textId="77777777">
        <w:trPr>
          <w:trHeight w:val="567"/>
          <w:jc w:val="center"/>
        </w:trPr>
        <w:tc>
          <w:tcPr>
            <w:tcW w:w="10773" w:type="dxa"/>
            <w:vAlign w:val="center"/>
          </w:tcPr>
          <w:p w14:paraId="71FBBE0E" w14:textId="20D1B42B" w:rsidR="00F74A81" w:rsidRDefault="00F74A81" w:rsidP="000E6EBA">
            <w:r>
              <w:rPr>
                <w:b/>
              </w:rPr>
              <w:t>6</w:t>
            </w:r>
            <w:r w:rsidRPr="00EC562B">
              <w:rPr>
                <w:b/>
              </w:rPr>
              <w:t xml:space="preserve">. </w:t>
            </w:r>
            <w:r>
              <w:t>f(</w:t>
            </w:r>
            <w:r w:rsidRPr="007155C6">
              <w:rPr>
                <w:rFonts w:ascii="Times New Roman" w:hAnsi="Times New Roman"/>
                <w:i/>
              </w:rPr>
              <w:t>x</w:t>
            </w:r>
            <w:r>
              <w:t xml:space="preserve">) = </w:t>
            </w:r>
            <w:r>
              <w:fldChar w:fldCharType="begin"/>
            </w:r>
            <w:r>
              <w:instrText>EQ \</w:instrText>
            </w:r>
            <w:r w:rsidRPr="00F74A81">
              <w:rPr>
                <w:rFonts w:ascii="Times New Roman" w:hAnsi="Times New Roman"/>
                <w:i/>
              </w:rPr>
              <w:instrText>s</w:instrText>
            </w:r>
            <w:r>
              <w:instrText>\d</w:instrText>
            </w:r>
            <w:r w:rsidRPr="00F74A81">
              <w:rPr>
                <w:rFonts w:ascii="Times New Roman" w:hAnsi="Times New Roman"/>
                <w:i/>
              </w:rPr>
              <w:instrText>o</w:instrText>
            </w:r>
            <w:r>
              <w:instrText>1(\</w:instrText>
            </w:r>
            <w:r w:rsidRPr="00F74A81">
              <w:rPr>
                <w:rFonts w:ascii="Times New Roman" w:hAnsi="Times New Roman"/>
                <w:i/>
              </w:rPr>
              <w:instrText>f</w:instrText>
            </w:r>
            <w:r>
              <w:instrText>(3;</w:instrText>
            </w:r>
            <w:r w:rsidRPr="00F74A81">
              <w:rPr>
                <w:rFonts w:ascii="Times New Roman" w:hAnsi="Times New Roman"/>
                <w:i/>
              </w:rPr>
              <w:instrText>x</w:instrText>
            </w:r>
            <w:r w:rsidRPr="00F74A81">
              <w:rPr>
                <w:vertAlign w:val="superscript"/>
              </w:rPr>
              <w:instrText>4</w:instrText>
            </w:r>
            <w:r>
              <w:instrText>))</w:instrText>
            </w:r>
            <w: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>EQ \</w:instrText>
            </w:r>
            <w:r w:rsidRPr="00F74A81">
              <w:rPr>
                <w:rFonts w:ascii="Times New Roman" w:hAnsi="Times New Roman"/>
                <w:i/>
              </w:rPr>
              <w:instrText>s</w:instrText>
            </w:r>
            <w:r>
              <w:instrText>\d</w:instrText>
            </w:r>
            <w:r w:rsidRPr="00F74A81">
              <w:rPr>
                <w:rFonts w:ascii="Times New Roman" w:hAnsi="Times New Roman"/>
                <w:i/>
              </w:rPr>
              <w:instrText>o</w:instrText>
            </w:r>
            <w:r>
              <w:instrText>1(\</w:instrText>
            </w:r>
            <w:r w:rsidRPr="00F74A81">
              <w:rPr>
                <w:rFonts w:ascii="Times New Roman" w:hAnsi="Times New Roman"/>
                <w:i/>
              </w:rPr>
              <w:instrText>f</w:instrText>
            </w:r>
            <w:r>
              <w:instrText>(7;</w:instrText>
            </w:r>
            <w:r w:rsidRPr="00F74A81">
              <w:rPr>
                <w:rFonts w:ascii="Times New Roman" w:hAnsi="Times New Roman"/>
                <w:i/>
              </w:rPr>
              <w:instrText>x</w:instrText>
            </w:r>
            <w:r w:rsidRPr="00F74A81">
              <w:rPr>
                <w:vertAlign w:val="superscript"/>
              </w:rPr>
              <w:instrText>2</w:instrText>
            </w:r>
            <w:r>
              <w:instrText>))</w:instrTex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>EQ \</w:instrText>
            </w:r>
            <w:r w:rsidRPr="00F74A81">
              <w:rPr>
                <w:rFonts w:ascii="Times New Roman" w:hAnsi="Times New Roman"/>
                <w:i/>
              </w:rPr>
              <w:instrText>s</w:instrText>
            </w:r>
            <w:r>
              <w:instrText>\d</w:instrText>
            </w:r>
            <w:r w:rsidRPr="00F74A81">
              <w:rPr>
                <w:rFonts w:ascii="Times New Roman" w:hAnsi="Times New Roman"/>
                <w:i/>
              </w:rPr>
              <w:instrText>o</w:instrText>
            </w:r>
            <w:r>
              <w:instrText>1(\</w:instrText>
            </w:r>
            <w:r w:rsidRPr="00F74A81">
              <w:rPr>
                <w:rFonts w:ascii="Times New Roman" w:hAnsi="Times New Roman"/>
                <w:i/>
              </w:rPr>
              <w:instrText>f</w:instrText>
            </w:r>
            <w:r>
              <w:instrText>(4;</w:instrText>
            </w:r>
            <w:r w:rsidRPr="00F74A81">
              <w:rPr>
                <w:rFonts w:ascii="Times New Roman" w:hAnsi="Times New Roman"/>
                <w:i/>
              </w:rPr>
              <w:instrText>x</w:instrText>
            </w:r>
            <w:r>
              <w:instrText>))</w:instrText>
            </w:r>
            <w:r>
              <w:fldChar w:fldCharType="end"/>
            </w:r>
            <w:r w:rsidR="00B4742A">
              <w:t xml:space="preserve">   </w:t>
            </w:r>
            <w:r w:rsidR="001E5058">
              <w:t xml:space="preserve">= </w:t>
            </w:r>
            <w:r w:rsidR="001E5058" w:rsidRPr="002F029A">
              <w:rPr>
                <w:rStyle w:val="mord"/>
                <w:color w:val="FF0000"/>
              </w:rPr>
              <w:t>−</w:t>
            </w:r>
            <w:r w:rsidR="001E5058" w:rsidRPr="002F029A">
              <w:rPr>
                <w:rStyle w:val="mord"/>
                <w:color w:val="FF0000"/>
              </w:rPr>
              <w:t>(</w:t>
            </w:r>
            <w:r w:rsidR="001E5058" w:rsidRPr="002F029A">
              <w:rPr>
                <w:rStyle w:val="mord"/>
                <w:color w:val="FF0000"/>
              </w:rPr>
              <w:t>12</w:t>
            </w:r>
            <w:r w:rsidR="001E5058" w:rsidRPr="002F029A">
              <w:rPr>
                <w:rStyle w:val="mord"/>
                <w:color w:val="FF0000"/>
              </w:rPr>
              <w:t>/(</w:t>
            </w:r>
            <w:r w:rsidR="001E5058" w:rsidRPr="002F029A">
              <w:rPr>
                <w:rStyle w:val="mord"/>
                <w:color w:val="FF0000"/>
              </w:rPr>
              <w:t>x</w:t>
            </w:r>
            <w:r w:rsidR="001E5058" w:rsidRPr="002F029A">
              <w:rPr>
                <w:rStyle w:val="mord"/>
                <w:color w:val="FF0000"/>
              </w:rPr>
              <w:t>^</w:t>
            </w:r>
            <w:r w:rsidR="002F029A" w:rsidRPr="002F029A">
              <w:rPr>
                <w:rStyle w:val="mord"/>
                <w:color w:val="FF0000"/>
              </w:rPr>
              <w:t>-</w:t>
            </w:r>
            <w:r w:rsidR="001E5058" w:rsidRPr="002F029A">
              <w:rPr>
                <w:rStyle w:val="mord"/>
                <w:color w:val="FF0000"/>
              </w:rPr>
              <w:t>5</w:t>
            </w:r>
            <w:r w:rsidR="001E5058" w:rsidRPr="002F029A">
              <w:rPr>
                <w:rStyle w:val="mord"/>
                <w:color w:val="FF0000"/>
              </w:rPr>
              <w:t xml:space="preserve">)) </w:t>
            </w:r>
            <w:r w:rsidR="002F029A" w:rsidRPr="002F029A">
              <w:rPr>
                <w:rStyle w:val="mbin"/>
                <w:color w:val="FF0000"/>
              </w:rPr>
              <w:t>– (</w:t>
            </w:r>
            <w:r w:rsidR="001E5058" w:rsidRPr="002F029A">
              <w:rPr>
                <w:rStyle w:val="mord"/>
                <w:color w:val="FF0000"/>
              </w:rPr>
              <w:t>14</w:t>
            </w:r>
            <w:r w:rsidR="002F029A" w:rsidRPr="002F029A">
              <w:rPr>
                <w:rStyle w:val="mord"/>
                <w:color w:val="FF0000"/>
              </w:rPr>
              <w:t>/(</w:t>
            </w:r>
            <w:r w:rsidR="001E5058" w:rsidRPr="002F029A">
              <w:rPr>
                <w:rStyle w:val="mord"/>
                <w:color w:val="FF0000"/>
              </w:rPr>
              <w:t>x</w:t>
            </w:r>
            <w:r w:rsidR="002F029A" w:rsidRPr="002F029A">
              <w:rPr>
                <w:rStyle w:val="mord"/>
                <w:color w:val="FF0000"/>
              </w:rPr>
              <w:t>^-</w:t>
            </w:r>
            <w:r w:rsidR="001E5058" w:rsidRPr="002F029A">
              <w:rPr>
                <w:rStyle w:val="mord"/>
                <w:color w:val="FF0000"/>
              </w:rPr>
              <w:t>3</w:t>
            </w:r>
            <w:proofErr w:type="gramStart"/>
            <w:r w:rsidR="002F029A" w:rsidRPr="002F029A">
              <w:rPr>
                <w:rStyle w:val="mord"/>
                <w:color w:val="FF0000"/>
              </w:rPr>
              <w:t>))</w:t>
            </w:r>
            <w:r w:rsidR="001E5058" w:rsidRPr="002F029A">
              <w:rPr>
                <w:rStyle w:val="mbin"/>
                <w:color w:val="FF0000"/>
              </w:rPr>
              <w:t>−</w:t>
            </w:r>
            <w:r w:rsidR="002F029A" w:rsidRPr="002F029A">
              <w:rPr>
                <w:rStyle w:val="mbin"/>
                <w:color w:val="FF0000"/>
              </w:rPr>
              <w:t>(</w:t>
            </w:r>
            <w:proofErr w:type="gramEnd"/>
            <w:r w:rsidR="001E5058" w:rsidRPr="002F029A">
              <w:rPr>
                <w:rStyle w:val="mord"/>
                <w:color w:val="FF0000"/>
              </w:rPr>
              <w:t>4</w:t>
            </w:r>
            <w:r w:rsidR="002F029A" w:rsidRPr="002F029A">
              <w:rPr>
                <w:rStyle w:val="mord"/>
                <w:color w:val="FF0000"/>
              </w:rPr>
              <w:t>/(</w:t>
            </w:r>
            <w:r w:rsidR="001E5058" w:rsidRPr="002F029A">
              <w:rPr>
                <w:rStyle w:val="mord"/>
                <w:color w:val="FF0000"/>
              </w:rPr>
              <w:t>x</w:t>
            </w:r>
            <w:r w:rsidR="002F029A" w:rsidRPr="002F029A">
              <w:rPr>
                <w:rStyle w:val="mord"/>
                <w:color w:val="FF0000"/>
              </w:rPr>
              <w:t>^-</w:t>
            </w:r>
            <w:r w:rsidR="001E5058" w:rsidRPr="002F029A">
              <w:rPr>
                <w:rStyle w:val="mord"/>
                <w:color w:val="FF0000"/>
              </w:rPr>
              <w:t>2</w:t>
            </w:r>
            <w:r w:rsidR="002F029A" w:rsidRPr="002F029A">
              <w:rPr>
                <w:rStyle w:val="mord"/>
                <w:color w:val="FF0000"/>
              </w:rPr>
              <w:t>))</w:t>
            </w:r>
          </w:p>
        </w:tc>
      </w:tr>
      <w:tr w:rsidR="00F74A81" w:rsidRPr="00F54226" w14:paraId="1937C527" w14:textId="77777777">
        <w:trPr>
          <w:trHeight w:val="567"/>
          <w:jc w:val="center"/>
        </w:trPr>
        <w:tc>
          <w:tcPr>
            <w:tcW w:w="10773" w:type="dxa"/>
            <w:vAlign w:val="center"/>
          </w:tcPr>
          <w:p w14:paraId="4635CE4A" w14:textId="143B0DF0" w:rsidR="00F74A81" w:rsidRPr="00F54226" w:rsidRDefault="00F74A81" w:rsidP="000E6EBA">
            <w:r w:rsidRPr="00F74A81">
              <w:rPr>
                <w:b/>
                <w:lang w:val="pt-BR"/>
              </w:rPr>
              <w:t xml:space="preserve">7. </w:t>
            </w:r>
            <w:r w:rsidRPr="00F74A81">
              <w:rPr>
                <w:lang w:val="pt-BR"/>
              </w:rPr>
              <w:t>f(</w:t>
            </w:r>
            <w:r w:rsidRPr="00F74A81">
              <w:rPr>
                <w:rFonts w:ascii="Times New Roman" w:hAnsi="Times New Roman"/>
                <w:i/>
                <w:lang w:val="pt-BR"/>
              </w:rPr>
              <w:t>x</w:t>
            </w:r>
            <w:r w:rsidRPr="00F74A81">
              <w:rPr>
                <w:lang w:val="pt-BR"/>
              </w:rPr>
              <w:t xml:space="preserve">) = 2 </w:t>
            </w:r>
            <w:r>
              <w:rPr>
                <w:lang w:val="pt-BR"/>
              </w:rPr>
              <w:t xml:space="preserve">cos </w:t>
            </w:r>
            <w:r w:rsidRPr="00F74A81">
              <w:rPr>
                <w:rFonts w:ascii="Times New Roman" w:hAnsi="Times New Roman"/>
                <w:i/>
                <w:lang w:val="pt-BR"/>
              </w:rPr>
              <w:t>x</w:t>
            </w:r>
            <w:r>
              <w:rPr>
                <w:lang w:val="pt-BR"/>
              </w:rPr>
              <w:t xml:space="preserve"> – 3 </w:t>
            </w:r>
            <w:proofErr w:type="spellStart"/>
            <w:r>
              <w:rPr>
                <w:lang w:val="pt-BR"/>
              </w:rPr>
              <w:t>sin</w:t>
            </w:r>
            <w:proofErr w:type="spellEnd"/>
            <w:r>
              <w:rPr>
                <w:lang w:val="pt-BR"/>
              </w:rPr>
              <w:t xml:space="preserve"> </w:t>
            </w:r>
            <w:r w:rsidR="00F54226">
              <w:rPr>
                <w:lang w:val="pt-BR"/>
              </w:rPr>
              <w:t xml:space="preserve">x </w:t>
            </w:r>
            <w:r w:rsidR="00F54226">
              <w:rPr>
                <w:rFonts w:ascii="Times New Roman" w:hAnsi="Times New Roman"/>
                <w:i/>
                <w:lang w:val="pt-BR"/>
              </w:rPr>
              <w:t xml:space="preserve">    </w:t>
            </w:r>
            <w:proofErr w:type="spellStart"/>
            <w:proofErr w:type="gramStart"/>
            <w:r w:rsidR="00F54226">
              <w:rPr>
                <w:rFonts w:ascii="Times New Roman" w:hAnsi="Times New Roman"/>
                <w:i/>
                <w:lang w:val="pt-BR"/>
              </w:rPr>
              <w:t>donc</w:t>
            </w:r>
            <w:proofErr w:type="spellEnd"/>
            <w:r w:rsidR="00F54226">
              <w:rPr>
                <w:rFonts w:ascii="Times New Roman" w:hAnsi="Times New Roman"/>
                <w:i/>
                <w:lang w:val="pt-BR"/>
              </w:rPr>
              <w:t xml:space="preserve">  </w:t>
            </w:r>
            <w:r w:rsidR="00F54226" w:rsidRPr="00F54226">
              <w:rPr>
                <w:color w:val="FF0000"/>
              </w:rPr>
              <w:t>f</w:t>
            </w:r>
            <w:proofErr w:type="gramEnd"/>
            <w:r w:rsidR="00F54226" w:rsidRPr="00F54226">
              <w:rPr>
                <w:color w:val="FF0000"/>
              </w:rPr>
              <w:t>’(x) = -2 sin x - 3 cos x</w:t>
            </w:r>
          </w:p>
        </w:tc>
      </w:tr>
      <w:tr w:rsidR="00F74A81" w:rsidRPr="002F029A" w14:paraId="28404FFC" w14:textId="77777777">
        <w:trPr>
          <w:trHeight w:val="567"/>
          <w:jc w:val="center"/>
        </w:trPr>
        <w:tc>
          <w:tcPr>
            <w:tcW w:w="10773" w:type="dxa"/>
            <w:vAlign w:val="center"/>
          </w:tcPr>
          <w:p w14:paraId="0B931B99" w14:textId="0EEFA559" w:rsidR="00F74A81" w:rsidRPr="002F029A" w:rsidRDefault="00F74A81" w:rsidP="000E6EBA">
            <w:pPr>
              <w:rPr>
                <w:color w:val="FF0000"/>
                <w:lang w:val="en-US"/>
              </w:rPr>
            </w:pPr>
            <w:r w:rsidRPr="002F029A">
              <w:rPr>
                <w:b/>
                <w:lang w:val="en-US"/>
              </w:rPr>
              <w:t xml:space="preserve">8. </w:t>
            </w:r>
            <w:r w:rsidRPr="002F029A">
              <w:rPr>
                <w:lang w:val="en-US"/>
              </w:rPr>
              <w:t>f(</w:t>
            </w:r>
            <w:r w:rsidRPr="002F029A">
              <w:rPr>
                <w:rFonts w:ascii="Times New Roman" w:hAnsi="Times New Roman"/>
                <w:i/>
                <w:lang w:val="en-US"/>
              </w:rPr>
              <w:t>x</w:t>
            </w:r>
            <w:r w:rsidRPr="002F029A">
              <w:rPr>
                <w:lang w:val="en-US"/>
              </w:rPr>
              <w:t>) = 3</w:t>
            </w:r>
            <w:r w:rsidRPr="002F029A">
              <w:rPr>
                <w:rFonts w:ascii="Times New Roman" w:hAnsi="Times New Roman"/>
                <w:i/>
                <w:lang w:val="en-US"/>
              </w:rPr>
              <w:t>x</w:t>
            </w:r>
            <w:r w:rsidRPr="002F029A">
              <w:rPr>
                <w:vertAlign w:val="superscript"/>
                <w:lang w:val="en-US"/>
              </w:rPr>
              <w:t>7</w:t>
            </w:r>
            <w:r w:rsidRPr="002F029A">
              <w:rPr>
                <w:lang w:val="en-US"/>
              </w:rPr>
              <w:t xml:space="preserve"> – </w:t>
            </w:r>
            <w:r>
              <w:fldChar w:fldCharType="begin"/>
            </w:r>
            <w:r w:rsidRPr="002F029A">
              <w:rPr>
                <w:lang w:val="en-US"/>
              </w:rPr>
              <w:instrText>EQ \</w:instrText>
            </w:r>
            <w:r w:rsidRPr="002F029A">
              <w:rPr>
                <w:rFonts w:ascii="Times New Roman" w:hAnsi="Times New Roman"/>
                <w:i/>
                <w:lang w:val="en-US"/>
              </w:rPr>
              <w:instrText>s</w:instrText>
            </w:r>
            <w:r w:rsidRPr="002F029A">
              <w:rPr>
                <w:lang w:val="en-US"/>
              </w:rPr>
              <w:instrText>\d</w:instrText>
            </w:r>
            <w:r w:rsidRPr="002F029A">
              <w:rPr>
                <w:rFonts w:ascii="Times New Roman" w:hAnsi="Times New Roman"/>
                <w:i/>
                <w:lang w:val="en-US"/>
              </w:rPr>
              <w:instrText>o</w:instrText>
            </w:r>
            <w:r w:rsidRPr="002F029A">
              <w:rPr>
                <w:lang w:val="en-US"/>
              </w:rPr>
              <w:instrText>1(\</w:instrText>
            </w:r>
            <w:r w:rsidRPr="002F029A">
              <w:rPr>
                <w:rFonts w:ascii="Times New Roman" w:hAnsi="Times New Roman"/>
                <w:i/>
                <w:lang w:val="en-US"/>
              </w:rPr>
              <w:instrText>f</w:instrText>
            </w:r>
            <w:r w:rsidRPr="002F029A">
              <w:rPr>
                <w:lang w:val="en-US"/>
              </w:rPr>
              <w:instrText>(8;</w:instrText>
            </w:r>
            <w:r w:rsidRPr="002F029A">
              <w:rPr>
                <w:rFonts w:ascii="Times New Roman" w:hAnsi="Times New Roman"/>
                <w:i/>
                <w:lang w:val="en-US"/>
              </w:rPr>
              <w:instrText>x</w:instrText>
            </w:r>
            <w:r w:rsidRPr="002F029A">
              <w:rPr>
                <w:vertAlign w:val="superscript"/>
                <w:lang w:val="en-US"/>
              </w:rPr>
              <w:instrText>2</w:instrText>
            </w:r>
            <w:r w:rsidRPr="002F029A">
              <w:rPr>
                <w:lang w:val="en-US"/>
              </w:rPr>
              <w:instrText>))</w:instrText>
            </w:r>
            <w:r>
              <w:fldChar w:fldCharType="end"/>
            </w:r>
            <w:r w:rsidRPr="002F029A">
              <w:rPr>
                <w:lang w:val="en-US"/>
              </w:rPr>
              <w:t xml:space="preserve"> + </w:t>
            </w:r>
            <w:r>
              <w:fldChar w:fldCharType="begin"/>
            </w:r>
            <w:r w:rsidRPr="002F029A">
              <w:rPr>
                <w:lang w:val="en-US"/>
              </w:rPr>
              <w:instrText>EQ \</w:instrText>
            </w:r>
            <w:r w:rsidRPr="002F029A">
              <w:rPr>
                <w:rFonts w:ascii="Times New Roman" w:hAnsi="Times New Roman"/>
                <w:i/>
                <w:lang w:val="en-US"/>
              </w:rPr>
              <w:instrText>s</w:instrText>
            </w:r>
            <w:r w:rsidRPr="002F029A">
              <w:rPr>
                <w:lang w:val="en-US"/>
              </w:rPr>
              <w:instrText>\d</w:instrText>
            </w:r>
            <w:r w:rsidRPr="002F029A">
              <w:rPr>
                <w:rFonts w:ascii="Times New Roman" w:hAnsi="Times New Roman"/>
                <w:i/>
                <w:lang w:val="en-US"/>
              </w:rPr>
              <w:instrText>o</w:instrText>
            </w:r>
            <w:r w:rsidRPr="002F029A">
              <w:rPr>
                <w:lang w:val="en-US"/>
              </w:rPr>
              <w:instrText>1(\</w:instrText>
            </w:r>
            <w:r w:rsidRPr="002F029A">
              <w:rPr>
                <w:rFonts w:ascii="Times New Roman" w:hAnsi="Times New Roman"/>
                <w:i/>
                <w:lang w:val="en-US"/>
              </w:rPr>
              <w:instrText>f</w:instrText>
            </w:r>
            <w:r w:rsidRPr="002F029A">
              <w:rPr>
                <w:lang w:val="en-US"/>
              </w:rPr>
              <w:instrText>(2;</w:instrText>
            </w:r>
            <w:r w:rsidRPr="002F029A">
              <w:rPr>
                <w:rFonts w:ascii="Times New Roman" w:hAnsi="Times New Roman"/>
                <w:i/>
                <w:lang w:val="en-US"/>
              </w:rPr>
              <w:instrText>x</w:instrText>
            </w:r>
            <w:r w:rsidRPr="002F029A">
              <w:rPr>
                <w:lang w:val="en-US"/>
              </w:rPr>
              <w:instrText>))</w:instrText>
            </w:r>
            <w:r>
              <w:fldChar w:fldCharType="end"/>
            </w:r>
            <w:r w:rsidRPr="002F029A">
              <w:rPr>
                <w:lang w:val="en-US"/>
              </w:rPr>
              <w:t xml:space="preserve"> – 7</w:t>
            </w:r>
            <w:r w:rsidRPr="002F029A">
              <w:rPr>
                <w:rFonts w:ascii="Times New Roman" w:hAnsi="Times New Roman"/>
                <w:i/>
                <w:lang w:val="en-US"/>
              </w:rPr>
              <w:t>x</w:t>
            </w:r>
            <w:r w:rsidRPr="002F029A">
              <w:rPr>
                <w:vertAlign w:val="superscript"/>
                <w:lang w:val="en-US"/>
              </w:rPr>
              <w:t>3</w:t>
            </w:r>
            <w:r w:rsidRPr="002F029A">
              <w:rPr>
                <w:lang w:val="en-US"/>
              </w:rPr>
              <w:t xml:space="preserve"> + 5</w:t>
            </w:r>
            <w:r w:rsidR="002F029A" w:rsidRPr="002F029A">
              <w:rPr>
                <w:lang w:val="en-US"/>
              </w:rPr>
              <w:t xml:space="preserve">. </w:t>
            </w:r>
            <w:r w:rsidR="002F029A" w:rsidRPr="002F029A">
              <w:rPr>
                <w:rStyle w:val="mord"/>
                <w:color w:val="FF0000"/>
                <w:lang w:val="en-US"/>
              </w:rPr>
              <w:t>f′</w:t>
            </w:r>
            <w:r w:rsidR="002F029A" w:rsidRPr="002F029A">
              <w:rPr>
                <w:rStyle w:val="mopen"/>
                <w:color w:val="FF0000"/>
                <w:lang w:val="en-US"/>
              </w:rPr>
              <w:t>(</w:t>
            </w:r>
            <w:r w:rsidR="002F029A" w:rsidRPr="002F029A">
              <w:rPr>
                <w:rStyle w:val="mord"/>
                <w:color w:val="FF0000"/>
                <w:lang w:val="en-US"/>
              </w:rPr>
              <w:t>x</w:t>
            </w:r>
            <w:r w:rsidR="002F029A" w:rsidRPr="002F029A">
              <w:rPr>
                <w:rStyle w:val="mclose"/>
                <w:color w:val="FF0000"/>
                <w:lang w:val="en-US"/>
              </w:rPr>
              <w:t>)</w:t>
            </w:r>
            <w:r w:rsidR="002F029A" w:rsidRPr="002F029A">
              <w:rPr>
                <w:rStyle w:val="mrel"/>
                <w:color w:val="FF0000"/>
                <w:lang w:val="en-US"/>
              </w:rPr>
              <w:t>=</w:t>
            </w:r>
            <w:r w:rsidR="002F029A" w:rsidRPr="002F029A">
              <w:rPr>
                <w:rStyle w:val="mord"/>
                <w:color w:val="FF0000"/>
                <w:lang w:val="en-US"/>
              </w:rPr>
              <w:t>21x</w:t>
            </w:r>
            <w:r w:rsidR="002F029A" w:rsidRPr="002F029A">
              <w:rPr>
                <w:rStyle w:val="mord"/>
                <w:color w:val="FF0000"/>
                <w:lang w:val="en-US"/>
              </w:rPr>
              <w:t>^</w:t>
            </w:r>
            <w:r w:rsidR="002F029A" w:rsidRPr="002F029A">
              <w:rPr>
                <w:rStyle w:val="mord"/>
                <w:color w:val="FF0000"/>
                <w:lang w:val="en-US"/>
              </w:rPr>
              <w:t>6</w:t>
            </w:r>
            <w:r w:rsidR="002F029A" w:rsidRPr="002F029A">
              <w:rPr>
                <w:rStyle w:val="mbin"/>
                <w:color w:val="FF0000"/>
                <w:lang w:val="en-US"/>
              </w:rPr>
              <w:t>+</w:t>
            </w:r>
            <w:r w:rsidR="002F029A" w:rsidRPr="002F029A">
              <w:rPr>
                <w:rStyle w:val="mbin"/>
                <w:color w:val="FF0000"/>
                <w:lang w:val="en-US"/>
              </w:rPr>
              <w:t>16/x^3 –</w:t>
            </w:r>
            <w:r w:rsidR="002F029A" w:rsidRPr="002F029A">
              <w:rPr>
                <w:rStyle w:val="mord"/>
                <w:color w:val="FF0000"/>
                <w:lang w:val="en-US"/>
              </w:rPr>
              <w:t>(2/x^2)</w:t>
            </w:r>
            <w:r w:rsidR="002F029A" w:rsidRPr="002F029A">
              <w:rPr>
                <w:rStyle w:val="vlist-s"/>
                <w:color w:val="FF0000"/>
                <w:lang w:val="en-US"/>
              </w:rPr>
              <w:t>​</w:t>
            </w:r>
            <w:r w:rsidR="002F029A" w:rsidRPr="002F029A">
              <w:rPr>
                <w:rStyle w:val="mbin"/>
                <w:color w:val="FF0000"/>
                <w:lang w:val="en-US"/>
              </w:rPr>
              <w:t>−</w:t>
            </w:r>
            <w:r w:rsidR="002F029A" w:rsidRPr="002F029A">
              <w:rPr>
                <w:rStyle w:val="mord"/>
                <w:color w:val="FF0000"/>
                <w:lang w:val="en-US"/>
              </w:rPr>
              <w:t>21x</w:t>
            </w:r>
            <w:r w:rsidR="002F029A" w:rsidRPr="002F029A">
              <w:rPr>
                <w:rStyle w:val="mord"/>
                <w:color w:val="FF0000"/>
                <w:lang w:val="en-US"/>
              </w:rPr>
              <w:t>^</w:t>
            </w:r>
            <w:r w:rsidR="002F029A" w:rsidRPr="002F029A">
              <w:rPr>
                <w:rStyle w:val="mord"/>
                <w:color w:val="FF0000"/>
                <w:lang w:val="en-US"/>
              </w:rPr>
              <w:t>2</w:t>
            </w:r>
          </w:p>
          <w:p w14:paraId="2596796D" w14:textId="69F43416" w:rsidR="00FC622D" w:rsidRPr="002F029A" w:rsidRDefault="00FC622D" w:rsidP="000E6EBA">
            <w:pPr>
              <w:rPr>
                <w:lang w:val="en-US"/>
              </w:rPr>
            </w:pPr>
            <w:r w:rsidRPr="002F029A">
              <w:rPr>
                <w:b/>
                <w:lang w:val="en-US"/>
              </w:rPr>
              <w:t>9.</w:t>
            </w:r>
            <w:r w:rsidRPr="002F029A">
              <w:rPr>
                <w:lang w:val="en-US"/>
              </w:rPr>
              <w:t xml:space="preserve"> f(</w:t>
            </w:r>
            <w:r w:rsidRPr="002F029A">
              <w:rPr>
                <w:rFonts w:ascii="Times New Roman" w:hAnsi="Times New Roman"/>
                <w:i/>
                <w:lang w:val="en-US"/>
              </w:rPr>
              <w:t>x</w:t>
            </w:r>
            <w:r w:rsidRPr="002F029A">
              <w:rPr>
                <w:lang w:val="en-US"/>
              </w:rPr>
              <w:t xml:space="preserve">) = </w:t>
            </w:r>
            <w:r w:rsidR="00DD1BA2" w:rsidRPr="00FC622D">
              <w:rPr>
                <w:noProof/>
                <w:position w:val="-24"/>
              </w:rPr>
              <w:object w:dxaOrig="1380" w:dyaOrig="620" w14:anchorId="0524FD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9.25pt;height:31pt;mso-width-percent:0;mso-height-percent:0;mso-width-percent:0;mso-height-percent:0" o:ole="">
                  <v:imagedata r:id="rId7" o:title=""/>
                </v:shape>
                <o:OLEObject Type="Embed" ProgID="Equation.3" ShapeID="_x0000_i1025" DrawAspect="Content" ObjectID="_1800697053" r:id="rId8"/>
              </w:object>
            </w:r>
            <w:r w:rsidR="002F029A">
              <w:rPr>
                <w:noProof/>
              </w:rPr>
              <w:t xml:space="preserve">= </w:t>
            </w:r>
            <w:r w:rsidR="002F029A" w:rsidRPr="002F029A">
              <w:rPr>
                <w:noProof/>
                <w:color w:val="FF0000"/>
              </w:rPr>
              <w:t>(1/2)*x^2+8x</w:t>
            </w:r>
          </w:p>
          <w:p w14:paraId="18BD10F5" w14:textId="77777777" w:rsidR="00FC622D" w:rsidRPr="002F029A" w:rsidRDefault="00FC622D" w:rsidP="000E6EBA">
            <w:pPr>
              <w:rPr>
                <w:lang w:val="en-US"/>
              </w:rPr>
            </w:pPr>
          </w:p>
        </w:tc>
      </w:tr>
    </w:tbl>
    <w:p w14:paraId="46494D3D" w14:textId="77777777" w:rsidR="009755FB" w:rsidRPr="002F029A" w:rsidRDefault="009755FB" w:rsidP="006564E0">
      <w:pPr>
        <w:rPr>
          <w:sz w:val="2"/>
          <w:szCs w:val="2"/>
          <w:lang w:val="en-US"/>
        </w:rPr>
      </w:pPr>
    </w:p>
    <w:sectPr w:rsidR="009755FB" w:rsidRPr="002F029A" w:rsidSect="00AA011D">
      <w:headerReference w:type="default" r:id="rId9"/>
      <w:type w:val="continuous"/>
      <w:pgSz w:w="11906" w:h="16838"/>
      <w:pgMar w:top="567" w:right="567" w:bottom="567" w:left="567" w:header="567" w:footer="567" w:gutter="0"/>
      <w:cols w:sep="1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BBBF" w14:textId="77777777" w:rsidR="00DD1BA2" w:rsidRDefault="00DD1BA2">
      <w:r>
        <w:separator/>
      </w:r>
    </w:p>
  </w:endnote>
  <w:endnote w:type="continuationSeparator" w:id="0">
    <w:p w14:paraId="6AB01A0F" w14:textId="77777777" w:rsidR="00DD1BA2" w:rsidRDefault="00DD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B417" w14:textId="77777777" w:rsidR="00DD1BA2" w:rsidRDefault="00DD1BA2">
      <w:r>
        <w:separator/>
      </w:r>
    </w:p>
  </w:footnote>
  <w:footnote w:type="continuationSeparator" w:id="0">
    <w:p w14:paraId="537DAA92" w14:textId="77777777" w:rsidR="00DD1BA2" w:rsidRDefault="00DD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shd w:val="clear" w:color="000000" w:fill="FFFFFF" w:themeFill="background1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2552"/>
      <w:gridCol w:w="5670"/>
      <w:gridCol w:w="2550"/>
    </w:tblGrid>
    <w:tr w:rsidR="009938D7" w14:paraId="67ADCEEF" w14:textId="77777777" w:rsidTr="004E266B">
      <w:trPr>
        <w:cantSplit/>
        <w:trHeight w:val="400"/>
        <w:jc w:val="center"/>
      </w:trPr>
      <w:tc>
        <w:tcPr>
          <w:tcW w:w="2552" w:type="dxa"/>
          <w:shd w:val="clear" w:color="000000" w:fill="FFFFFF" w:themeFill="background1"/>
          <w:vAlign w:val="center"/>
        </w:tcPr>
        <w:p w14:paraId="3E681B04" w14:textId="77777777" w:rsidR="009938D7" w:rsidRDefault="009938D7" w:rsidP="008D37A2">
          <w:pPr>
            <w:rPr>
              <w:b/>
              <w:sz w:val="18"/>
            </w:rPr>
          </w:pPr>
          <w:r>
            <w:rPr>
              <w:b/>
              <w:sz w:val="18"/>
            </w:rPr>
            <w:t xml:space="preserve"> </w:t>
          </w:r>
        </w:p>
      </w:tc>
      <w:tc>
        <w:tcPr>
          <w:tcW w:w="5670" w:type="dxa"/>
          <w:shd w:val="clear" w:color="000000" w:fill="FFFFFF" w:themeFill="background1"/>
          <w:tcMar>
            <w:left w:w="0" w:type="dxa"/>
            <w:right w:w="0" w:type="dxa"/>
          </w:tcMar>
          <w:vAlign w:val="center"/>
        </w:tcPr>
        <w:p w14:paraId="3AE12D9D" w14:textId="77777777" w:rsidR="009938D7" w:rsidRPr="00C7257C" w:rsidRDefault="00461730" w:rsidP="008D37A2">
          <w:pPr>
            <w:jc w:val="center"/>
            <w:rPr>
              <w:b/>
              <w:bCs/>
              <w:smallCaps/>
              <w:szCs w:val="22"/>
            </w:rPr>
          </w:pPr>
          <w:r>
            <w:rPr>
              <w:b/>
              <w:bCs/>
              <w:smallCaps/>
              <w:szCs w:val="22"/>
            </w:rPr>
            <w:t xml:space="preserve"> La fonction dérivée </w:t>
          </w:r>
        </w:p>
      </w:tc>
      <w:tc>
        <w:tcPr>
          <w:tcW w:w="2550" w:type="dxa"/>
          <w:shd w:val="clear" w:color="000000" w:fill="FFFFFF" w:themeFill="background1"/>
          <w:vAlign w:val="center"/>
        </w:tcPr>
        <w:p w14:paraId="6B9FAC9C" w14:textId="77777777" w:rsidR="009938D7" w:rsidRDefault="00461730" w:rsidP="008D37A2">
          <w:pPr>
            <w:jc w:val="right"/>
            <w:rPr>
              <w:b/>
              <w:smallCaps/>
            </w:rPr>
          </w:pPr>
          <w:r>
            <w:rPr>
              <w:b/>
              <w:smallCaps/>
            </w:rPr>
            <w:t>Utilisation du tableau</w:t>
          </w:r>
        </w:p>
      </w:tc>
    </w:tr>
  </w:tbl>
  <w:p w14:paraId="11E8A72E" w14:textId="77777777" w:rsidR="009938D7" w:rsidRDefault="009938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7F2E8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0385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E9C6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2D127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B274A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5" w15:restartNumberingAfterBreak="0">
    <w:nsid w:val="0170548F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01BD4F0B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02966607"/>
    <w:multiLevelType w:val="singleLevel"/>
    <w:tmpl w:val="0922CCAC"/>
    <w:lvl w:ilvl="0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7532DC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9" w15:restartNumberingAfterBreak="0">
    <w:nsid w:val="0CF4228E"/>
    <w:multiLevelType w:val="singleLevel"/>
    <w:tmpl w:val="D7989340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784289"/>
    <w:multiLevelType w:val="singleLevel"/>
    <w:tmpl w:val="9AECE1A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DE63B00"/>
    <w:multiLevelType w:val="singleLevel"/>
    <w:tmpl w:val="45AC54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 w15:restartNumberingAfterBreak="0">
    <w:nsid w:val="22762ED7"/>
    <w:multiLevelType w:val="singleLevel"/>
    <w:tmpl w:val="6E68230C"/>
    <w:lvl w:ilvl="0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ebdings" w:hAnsi="Lucida Handwriting" w:hint="default"/>
      </w:rPr>
    </w:lvl>
  </w:abstractNum>
  <w:abstractNum w:abstractNumId="13" w15:restartNumberingAfterBreak="0">
    <w:nsid w:val="24453713"/>
    <w:multiLevelType w:val="singleLevel"/>
    <w:tmpl w:val="289A2150"/>
    <w:lvl w:ilvl="0">
      <w:start w:val="1"/>
      <w:numFmt w:val="bullet"/>
      <w:lvlText w:val="-"/>
      <w:lvlJc w:val="left"/>
      <w:pPr>
        <w:tabs>
          <w:tab w:val="num" w:pos="503"/>
        </w:tabs>
        <w:ind w:left="503" w:hanging="360"/>
      </w:pPr>
      <w:rPr>
        <w:rFonts w:ascii="Times New Roman" w:hAnsi="Times New Roman" w:hint="default"/>
      </w:rPr>
    </w:lvl>
  </w:abstractNum>
  <w:abstractNum w:abstractNumId="14" w15:restartNumberingAfterBreak="0">
    <w:nsid w:val="24B1544F"/>
    <w:multiLevelType w:val="singleLevel"/>
    <w:tmpl w:val="581802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5AA1BC3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6" w15:restartNumberingAfterBreak="0">
    <w:nsid w:val="2617094D"/>
    <w:multiLevelType w:val="singleLevel"/>
    <w:tmpl w:val="958801AE"/>
    <w:lvl w:ilvl="0">
      <w:start w:val="1"/>
      <w:numFmt w:val="lowerLetter"/>
      <w:lvlText w:val="%1."/>
      <w:lvlJc w:val="left"/>
      <w:pPr>
        <w:tabs>
          <w:tab w:val="num" w:pos="644"/>
        </w:tabs>
        <w:ind w:left="284" w:firstLine="0"/>
      </w:pPr>
      <w:rPr>
        <w:rFonts w:ascii="Tahoma" w:hAnsi="Tahoma" w:hint="default"/>
        <w:b/>
        <w:i/>
      </w:rPr>
    </w:lvl>
  </w:abstractNum>
  <w:abstractNum w:abstractNumId="17" w15:restartNumberingAfterBreak="0">
    <w:nsid w:val="2772753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BEC358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C642AD3"/>
    <w:multiLevelType w:val="singleLevel"/>
    <w:tmpl w:val="BAACCBA0"/>
    <w:lvl w:ilvl="0">
      <w:start w:val="1"/>
      <w:numFmt w:val="bullet"/>
      <w:lvlText w:val="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0" w15:restartNumberingAfterBreak="0">
    <w:nsid w:val="2C7C583D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1" w15:restartNumberingAfterBreak="0">
    <w:nsid w:val="2C993092"/>
    <w:multiLevelType w:val="singleLevel"/>
    <w:tmpl w:val="581802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1B23071"/>
    <w:multiLevelType w:val="hybridMultilevel"/>
    <w:tmpl w:val="58566EE4"/>
    <w:lvl w:ilvl="0" w:tplc="FEC2005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7D22B8"/>
    <w:multiLevelType w:val="singleLevel"/>
    <w:tmpl w:val="C876CEB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B085186"/>
    <w:multiLevelType w:val="singleLevel"/>
    <w:tmpl w:val="581802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9C497F"/>
    <w:multiLevelType w:val="singleLevel"/>
    <w:tmpl w:val="799270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 w15:restartNumberingAfterBreak="0">
    <w:nsid w:val="42A27E25"/>
    <w:multiLevelType w:val="singleLevel"/>
    <w:tmpl w:val="958801AE"/>
    <w:lvl w:ilvl="0">
      <w:start w:val="1"/>
      <w:numFmt w:val="lowerLetter"/>
      <w:lvlText w:val="%1."/>
      <w:lvlJc w:val="left"/>
      <w:pPr>
        <w:tabs>
          <w:tab w:val="num" w:pos="644"/>
        </w:tabs>
        <w:ind w:left="284" w:firstLine="0"/>
      </w:pPr>
      <w:rPr>
        <w:rFonts w:ascii="Tahoma" w:hAnsi="Tahoma" w:hint="default"/>
        <w:b/>
        <w:i/>
      </w:rPr>
    </w:lvl>
  </w:abstractNum>
  <w:abstractNum w:abstractNumId="27" w15:restartNumberingAfterBreak="0">
    <w:nsid w:val="44E014A2"/>
    <w:multiLevelType w:val="singleLevel"/>
    <w:tmpl w:val="958801AE"/>
    <w:lvl w:ilvl="0">
      <w:start w:val="1"/>
      <w:numFmt w:val="lowerLetter"/>
      <w:lvlText w:val="%1."/>
      <w:lvlJc w:val="left"/>
      <w:pPr>
        <w:tabs>
          <w:tab w:val="num" w:pos="644"/>
        </w:tabs>
        <w:ind w:left="284" w:firstLine="0"/>
      </w:pPr>
      <w:rPr>
        <w:rFonts w:ascii="Tahoma" w:hAnsi="Tahoma" w:hint="default"/>
        <w:b/>
        <w:i/>
      </w:rPr>
    </w:lvl>
  </w:abstractNum>
  <w:abstractNum w:abstractNumId="28" w15:restartNumberingAfterBreak="0">
    <w:nsid w:val="44F940C1"/>
    <w:multiLevelType w:val="singleLevel"/>
    <w:tmpl w:val="BAACCBA0"/>
    <w:lvl w:ilvl="0">
      <w:start w:val="1"/>
      <w:numFmt w:val="bullet"/>
      <w:lvlText w:val="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9" w15:restartNumberingAfterBreak="0">
    <w:nsid w:val="456F760A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0" w15:restartNumberingAfterBreak="0">
    <w:nsid w:val="48B47876"/>
    <w:multiLevelType w:val="singleLevel"/>
    <w:tmpl w:val="0922CCAC"/>
    <w:lvl w:ilvl="0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31" w15:restartNumberingAfterBreak="0">
    <w:nsid w:val="4A986505"/>
    <w:multiLevelType w:val="singleLevel"/>
    <w:tmpl w:val="581802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DE05B8C"/>
    <w:multiLevelType w:val="hybridMultilevel"/>
    <w:tmpl w:val="D9B6A50E"/>
    <w:lvl w:ilvl="0" w:tplc="E5DE0A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87E47"/>
    <w:multiLevelType w:val="singleLevel"/>
    <w:tmpl w:val="958801AE"/>
    <w:lvl w:ilvl="0">
      <w:start w:val="1"/>
      <w:numFmt w:val="lowerLetter"/>
      <w:lvlText w:val="%1."/>
      <w:lvlJc w:val="left"/>
      <w:pPr>
        <w:tabs>
          <w:tab w:val="num" w:pos="644"/>
        </w:tabs>
        <w:ind w:left="284" w:firstLine="0"/>
      </w:pPr>
      <w:rPr>
        <w:rFonts w:ascii="Tahoma" w:hAnsi="Tahoma" w:hint="default"/>
        <w:b/>
        <w:i/>
      </w:rPr>
    </w:lvl>
  </w:abstractNum>
  <w:abstractNum w:abstractNumId="34" w15:restartNumberingAfterBreak="0">
    <w:nsid w:val="54645098"/>
    <w:multiLevelType w:val="singleLevel"/>
    <w:tmpl w:val="6E68230C"/>
    <w:lvl w:ilvl="0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ebdings" w:hAnsi="Lucida Console" w:hint="default"/>
      </w:rPr>
    </w:lvl>
  </w:abstractNum>
  <w:abstractNum w:abstractNumId="35" w15:restartNumberingAfterBreak="0">
    <w:nsid w:val="566E0475"/>
    <w:multiLevelType w:val="singleLevel"/>
    <w:tmpl w:val="BAACCBA0"/>
    <w:lvl w:ilvl="0">
      <w:start w:val="1"/>
      <w:numFmt w:val="bullet"/>
      <w:lvlText w:val="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36" w15:restartNumberingAfterBreak="0">
    <w:nsid w:val="5947328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AD145E3"/>
    <w:multiLevelType w:val="hybridMultilevel"/>
    <w:tmpl w:val="D2884E76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D2A67CE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9" w15:restartNumberingAfterBreak="0">
    <w:nsid w:val="5DF37F93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2E08F3"/>
    <w:multiLevelType w:val="singleLevel"/>
    <w:tmpl w:val="799270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1" w15:restartNumberingAfterBreak="0">
    <w:nsid w:val="61716BF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AA93628"/>
    <w:multiLevelType w:val="singleLevel"/>
    <w:tmpl w:val="BB6CC3F2"/>
    <w:lvl w:ilvl="0">
      <w:start w:val="3"/>
      <w:numFmt w:val="bullet"/>
      <w:lvlText w:val="-"/>
      <w:lvlJc w:val="left"/>
      <w:pPr>
        <w:tabs>
          <w:tab w:val="num" w:pos="645"/>
        </w:tabs>
        <w:ind w:left="284" w:firstLine="1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sz w:val="22"/>
        <w:effect w:val="none"/>
        <w:vertAlign w:val="baseline"/>
      </w:rPr>
    </w:lvl>
  </w:abstractNum>
  <w:abstractNum w:abstractNumId="43" w15:restartNumberingAfterBreak="0">
    <w:nsid w:val="6C7C16C6"/>
    <w:multiLevelType w:val="singleLevel"/>
    <w:tmpl w:val="C610077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4" w15:restartNumberingAfterBreak="0">
    <w:nsid w:val="729803FA"/>
    <w:multiLevelType w:val="singleLevel"/>
    <w:tmpl w:val="C4D6C46C"/>
    <w:lvl w:ilvl="0">
      <w:start w:val="1"/>
      <w:numFmt w:val="bullet"/>
      <w:lvlText w:val="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45" w15:restartNumberingAfterBreak="0">
    <w:nsid w:val="73833AAA"/>
    <w:multiLevelType w:val="singleLevel"/>
    <w:tmpl w:val="9BCAF9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</w:abstractNum>
  <w:abstractNum w:abstractNumId="46" w15:restartNumberingAfterBreak="0">
    <w:nsid w:val="75E220E8"/>
    <w:multiLevelType w:val="singleLevel"/>
    <w:tmpl w:val="0D5A91E6"/>
    <w:lvl w:ilvl="0">
      <w:start w:val="1"/>
      <w:numFmt w:val="upperRoman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47" w15:restartNumberingAfterBreak="0">
    <w:nsid w:val="7F466801"/>
    <w:multiLevelType w:val="singleLevel"/>
    <w:tmpl w:val="799270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892470351">
    <w:abstractNumId w:val="46"/>
  </w:num>
  <w:num w:numId="2" w16cid:durableId="1962614386">
    <w:abstractNumId w:val="35"/>
  </w:num>
  <w:num w:numId="3" w16cid:durableId="1585148196">
    <w:abstractNumId w:val="19"/>
  </w:num>
  <w:num w:numId="4" w16cid:durableId="2005470813">
    <w:abstractNumId w:val="39"/>
  </w:num>
  <w:num w:numId="5" w16cid:durableId="505167275">
    <w:abstractNumId w:val="28"/>
  </w:num>
  <w:num w:numId="6" w16cid:durableId="1641378012">
    <w:abstractNumId w:val="43"/>
  </w:num>
  <w:num w:numId="7" w16cid:durableId="612829883">
    <w:abstractNumId w:val="41"/>
  </w:num>
  <w:num w:numId="8" w16cid:durableId="1341352147">
    <w:abstractNumId w:val="7"/>
  </w:num>
  <w:num w:numId="9" w16cid:durableId="48574217">
    <w:abstractNumId w:val="30"/>
  </w:num>
  <w:num w:numId="10" w16cid:durableId="2062509736">
    <w:abstractNumId w:val="36"/>
  </w:num>
  <w:num w:numId="11" w16cid:durableId="1056203566">
    <w:abstractNumId w:val="6"/>
  </w:num>
  <w:num w:numId="12" w16cid:durableId="2048750831">
    <w:abstractNumId w:val="38"/>
  </w:num>
  <w:num w:numId="13" w16cid:durableId="364407077">
    <w:abstractNumId w:val="8"/>
  </w:num>
  <w:num w:numId="14" w16cid:durableId="1971282504">
    <w:abstractNumId w:val="34"/>
  </w:num>
  <w:num w:numId="15" w16cid:durableId="163933008">
    <w:abstractNumId w:val="12"/>
  </w:num>
  <w:num w:numId="16" w16cid:durableId="601113313">
    <w:abstractNumId w:val="15"/>
  </w:num>
  <w:num w:numId="17" w16cid:durableId="1366713136">
    <w:abstractNumId w:val="33"/>
  </w:num>
  <w:num w:numId="18" w16cid:durableId="874545024">
    <w:abstractNumId w:val="27"/>
  </w:num>
  <w:num w:numId="19" w16cid:durableId="4790943">
    <w:abstractNumId w:val="26"/>
  </w:num>
  <w:num w:numId="20" w16cid:durableId="1028142226">
    <w:abstractNumId w:val="16"/>
  </w:num>
  <w:num w:numId="21" w16cid:durableId="1709603150">
    <w:abstractNumId w:val="14"/>
  </w:num>
  <w:num w:numId="22" w16cid:durableId="1734114407">
    <w:abstractNumId w:val="24"/>
  </w:num>
  <w:num w:numId="23" w16cid:durableId="146092561">
    <w:abstractNumId w:val="31"/>
  </w:num>
  <w:num w:numId="24" w16cid:durableId="569116462">
    <w:abstractNumId w:val="21"/>
  </w:num>
  <w:num w:numId="25" w16cid:durableId="1183321829">
    <w:abstractNumId w:val="10"/>
  </w:num>
  <w:num w:numId="26" w16cid:durableId="1048605411">
    <w:abstractNumId w:val="45"/>
  </w:num>
  <w:num w:numId="27" w16cid:durableId="1886795323">
    <w:abstractNumId w:val="11"/>
  </w:num>
  <w:num w:numId="28" w16cid:durableId="759445603">
    <w:abstractNumId w:val="17"/>
  </w:num>
  <w:num w:numId="29" w16cid:durableId="948047755">
    <w:abstractNumId w:val="18"/>
  </w:num>
  <w:num w:numId="30" w16cid:durableId="297686961">
    <w:abstractNumId w:val="23"/>
  </w:num>
  <w:num w:numId="31" w16cid:durableId="1564946610">
    <w:abstractNumId w:val="5"/>
  </w:num>
  <w:num w:numId="32" w16cid:durableId="1783499926">
    <w:abstractNumId w:val="4"/>
  </w:num>
  <w:num w:numId="33" w16cid:durableId="766534066">
    <w:abstractNumId w:val="25"/>
  </w:num>
  <w:num w:numId="34" w16cid:durableId="560867373">
    <w:abstractNumId w:val="40"/>
  </w:num>
  <w:num w:numId="35" w16cid:durableId="1797093548">
    <w:abstractNumId w:val="47"/>
  </w:num>
  <w:num w:numId="36" w16cid:durableId="135923128">
    <w:abstractNumId w:val="44"/>
  </w:num>
  <w:num w:numId="37" w16cid:durableId="210843404">
    <w:abstractNumId w:val="29"/>
  </w:num>
  <w:num w:numId="38" w16cid:durableId="224875567">
    <w:abstractNumId w:val="20"/>
  </w:num>
  <w:num w:numId="39" w16cid:durableId="2003654397">
    <w:abstractNumId w:val="13"/>
  </w:num>
  <w:num w:numId="40" w16cid:durableId="1842500198">
    <w:abstractNumId w:val="3"/>
  </w:num>
  <w:num w:numId="41" w16cid:durableId="1157921252">
    <w:abstractNumId w:val="2"/>
  </w:num>
  <w:num w:numId="42" w16cid:durableId="2143493640">
    <w:abstractNumId w:val="1"/>
  </w:num>
  <w:num w:numId="43" w16cid:durableId="2005818521">
    <w:abstractNumId w:val="0"/>
  </w:num>
  <w:num w:numId="44" w16cid:durableId="1976716874">
    <w:abstractNumId w:val="9"/>
  </w:num>
  <w:num w:numId="45" w16cid:durableId="1959410974">
    <w:abstractNumId w:val="42"/>
  </w:num>
  <w:num w:numId="46" w16cid:durableId="638416434">
    <w:abstractNumId w:val="37"/>
  </w:num>
  <w:num w:numId="47" w16cid:durableId="1418404140">
    <w:abstractNumId w:val="22"/>
  </w:num>
  <w:num w:numId="48" w16cid:durableId="17903967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activeWritingStyle w:appName="MSWord" w:lang="fr-FR" w:vendorID="9" w:dllVersion="512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D87"/>
    <w:rsid w:val="00007407"/>
    <w:rsid w:val="000231E5"/>
    <w:rsid w:val="0004182D"/>
    <w:rsid w:val="000446DC"/>
    <w:rsid w:val="0005000F"/>
    <w:rsid w:val="000511EF"/>
    <w:rsid w:val="00070778"/>
    <w:rsid w:val="000737C5"/>
    <w:rsid w:val="000751F0"/>
    <w:rsid w:val="0009211E"/>
    <w:rsid w:val="000957E6"/>
    <w:rsid w:val="000D1EC5"/>
    <w:rsid w:val="000D4849"/>
    <w:rsid w:val="000E6EBA"/>
    <w:rsid w:val="00104DB2"/>
    <w:rsid w:val="00111758"/>
    <w:rsid w:val="00130282"/>
    <w:rsid w:val="0013452A"/>
    <w:rsid w:val="00146478"/>
    <w:rsid w:val="00162411"/>
    <w:rsid w:val="00167482"/>
    <w:rsid w:val="00195DC9"/>
    <w:rsid w:val="001A7667"/>
    <w:rsid w:val="001C0A86"/>
    <w:rsid w:val="001C4371"/>
    <w:rsid w:val="001E1DFE"/>
    <w:rsid w:val="001E5058"/>
    <w:rsid w:val="00202638"/>
    <w:rsid w:val="002156F1"/>
    <w:rsid w:val="002233F3"/>
    <w:rsid w:val="00223BCD"/>
    <w:rsid w:val="00232AAC"/>
    <w:rsid w:val="00242C91"/>
    <w:rsid w:val="0025309B"/>
    <w:rsid w:val="002C5AF8"/>
    <w:rsid w:val="002D4280"/>
    <w:rsid w:val="002F029A"/>
    <w:rsid w:val="00300879"/>
    <w:rsid w:val="003212AF"/>
    <w:rsid w:val="00337636"/>
    <w:rsid w:val="00337CD2"/>
    <w:rsid w:val="003446C2"/>
    <w:rsid w:val="00344895"/>
    <w:rsid w:val="003545ED"/>
    <w:rsid w:val="00361B3B"/>
    <w:rsid w:val="00383E23"/>
    <w:rsid w:val="003A0785"/>
    <w:rsid w:val="003A0C60"/>
    <w:rsid w:val="003A4D13"/>
    <w:rsid w:val="003B58A5"/>
    <w:rsid w:val="003B7460"/>
    <w:rsid w:val="003C4130"/>
    <w:rsid w:val="003D09CA"/>
    <w:rsid w:val="004019D0"/>
    <w:rsid w:val="00413A8D"/>
    <w:rsid w:val="0041714B"/>
    <w:rsid w:val="00430A83"/>
    <w:rsid w:val="004446C6"/>
    <w:rsid w:val="00447650"/>
    <w:rsid w:val="00447853"/>
    <w:rsid w:val="00461730"/>
    <w:rsid w:val="00483217"/>
    <w:rsid w:val="00492931"/>
    <w:rsid w:val="004B0D5C"/>
    <w:rsid w:val="004B7236"/>
    <w:rsid w:val="004E266B"/>
    <w:rsid w:val="004E321E"/>
    <w:rsid w:val="004F109E"/>
    <w:rsid w:val="00511B51"/>
    <w:rsid w:val="005244FA"/>
    <w:rsid w:val="005248EB"/>
    <w:rsid w:val="00526975"/>
    <w:rsid w:val="0053527E"/>
    <w:rsid w:val="00535E84"/>
    <w:rsid w:val="00541CD8"/>
    <w:rsid w:val="00593271"/>
    <w:rsid w:val="005B3798"/>
    <w:rsid w:val="005D5C0E"/>
    <w:rsid w:val="005D78C9"/>
    <w:rsid w:val="00605C09"/>
    <w:rsid w:val="00625F4A"/>
    <w:rsid w:val="00653C66"/>
    <w:rsid w:val="006564E0"/>
    <w:rsid w:val="00683E0D"/>
    <w:rsid w:val="006E0999"/>
    <w:rsid w:val="006F7D00"/>
    <w:rsid w:val="007155C6"/>
    <w:rsid w:val="007348B8"/>
    <w:rsid w:val="007354FE"/>
    <w:rsid w:val="007460D7"/>
    <w:rsid w:val="00746F96"/>
    <w:rsid w:val="00766A30"/>
    <w:rsid w:val="007847AD"/>
    <w:rsid w:val="007A0AB5"/>
    <w:rsid w:val="007A71CC"/>
    <w:rsid w:val="007B4246"/>
    <w:rsid w:val="007E6EDA"/>
    <w:rsid w:val="00800C5E"/>
    <w:rsid w:val="00806D23"/>
    <w:rsid w:val="0081198C"/>
    <w:rsid w:val="008325AD"/>
    <w:rsid w:val="00851555"/>
    <w:rsid w:val="008651EB"/>
    <w:rsid w:val="0088508C"/>
    <w:rsid w:val="008A37A2"/>
    <w:rsid w:val="008A3A7F"/>
    <w:rsid w:val="008D37A2"/>
    <w:rsid w:val="008E3AF4"/>
    <w:rsid w:val="008E79F9"/>
    <w:rsid w:val="00913B2E"/>
    <w:rsid w:val="009220C7"/>
    <w:rsid w:val="00923D27"/>
    <w:rsid w:val="009651D7"/>
    <w:rsid w:val="009755FB"/>
    <w:rsid w:val="009938D7"/>
    <w:rsid w:val="009A5D87"/>
    <w:rsid w:val="009F48CE"/>
    <w:rsid w:val="00A261D4"/>
    <w:rsid w:val="00A33008"/>
    <w:rsid w:val="00A50F67"/>
    <w:rsid w:val="00A66243"/>
    <w:rsid w:val="00A67B26"/>
    <w:rsid w:val="00A87139"/>
    <w:rsid w:val="00AA011D"/>
    <w:rsid w:val="00AC19A5"/>
    <w:rsid w:val="00AC2F94"/>
    <w:rsid w:val="00AD3B4F"/>
    <w:rsid w:val="00B20D7A"/>
    <w:rsid w:val="00B34B51"/>
    <w:rsid w:val="00B4742A"/>
    <w:rsid w:val="00BA6BE9"/>
    <w:rsid w:val="00BA7114"/>
    <w:rsid w:val="00BC0957"/>
    <w:rsid w:val="00BD794B"/>
    <w:rsid w:val="00BE3A7C"/>
    <w:rsid w:val="00BE5697"/>
    <w:rsid w:val="00BE7E37"/>
    <w:rsid w:val="00C1535D"/>
    <w:rsid w:val="00C17769"/>
    <w:rsid w:val="00C6450E"/>
    <w:rsid w:val="00C7257C"/>
    <w:rsid w:val="00C84F67"/>
    <w:rsid w:val="00C91A77"/>
    <w:rsid w:val="00CA0B67"/>
    <w:rsid w:val="00CA2A8C"/>
    <w:rsid w:val="00CA3385"/>
    <w:rsid w:val="00D36F4B"/>
    <w:rsid w:val="00DA021C"/>
    <w:rsid w:val="00DA328A"/>
    <w:rsid w:val="00DA624C"/>
    <w:rsid w:val="00DC69D0"/>
    <w:rsid w:val="00DD1BA2"/>
    <w:rsid w:val="00E07839"/>
    <w:rsid w:val="00E12AB5"/>
    <w:rsid w:val="00E53B6A"/>
    <w:rsid w:val="00E85E17"/>
    <w:rsid w:val="00E97968"/>
    <w:rsid w:val="00EA4BF5"/>
    <w:rsid w:val="00EB13B8"/>
    <w:rsid w:val="00EC562B"/>
    <w:rsid w:val="00ED7173"/>
    <w:rsid w:val="00F30F84"/>
    <w:rsid w:val="00F34342"/>
    <w:rsid w:val="00F34A59"/>
    <w:rsid w:val="00F54226"/>
    <w:rsid w:val="00F545EC"/>
    <w:rsid w:val="00F652DC"/>
    <w:rsid w:val="00F74A81"/>
    <w:rsid w:val="00F903D9"/>
    <w:rsid w:val="00F96561"/>
    <w:rsid w:val="00FA7361"/>
    <w:rsid w:val="00FC622D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A2B26"/>
  <w15:docId w15:val="{9E999294-5D2B-AB4E-ACED-67D222F0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A81"/>
    <w:rPr>
      <w:rFonts w:ascii="Tahoma" w:hAnsi="Tahoma"/>
      <w:sz w:val="22"/>
      <w:szCs w:val="24"/>
    </w:rPr>
  </w:style>
  <w:style w:type="paragraph" w:styleId="Titre1">
    <w:name w:val="heading 1"/>
    <w:basedOn w:val="Normal"/>
    <w:next w:val="Normal"/>
    <w:qFormat/>
    <w:pPr>
      <w:outlineLvl w:val="0"/>
    </w:pPr>
  </w:style>
  <w:style w:type="paragraph" w:styleId="Titre2">
    <w:name w:val="heading 2"/>
    <w:basedOn w:val="Normal"/>
    <w:next w:val="Normal"/>
    <w:qFormat/>
    <w:pPr>
      <w:outlineLvl w:val="1"/>
    </w:pPr>
    <w:rPr>
      <w:bCs/>
    </w:rPr>
  </w:style>
  <w:style w:type="paragraph" w:styleId="Titre3">
    <w:name w:val="heading 3"/>
    <w:basedOn w:val="Normal"/>
    <w:next w:val="Normal"/>
    <w:qFormat/>
    <w:pPr>
      <w:tabs>
        <w:tab w:val="left" w:pos="142"/>
        <w:tab w:val="left" w:pos="284"/>
      </w:tabs>
      <w:outlineLvl w:val="2"/>
    </w:pPr>
  </w:style>
  <w:style w:type="paragraph" w:styleId="Titre4">
    <w:name w:val="heading 4"/>
    <w:basedOn w:val="Normal"/>
    <w:next w:val="Normal"/>
    <w:qFormat/>
    <w:pPr>
      <w:outlineLvl w:val="3"/>
    </w:pPr>
  </w:style>
  <w:style w:type="paragraph" w:styleId="Titre5">
    <w:name w:val="heading 5"/>
    <w:basedOn w:val="Normal"/>
    <w:next w:val="Normal"/>
    <w:qFormat/>
    <w:pPr>
      <w:outlineLvl w:val="4"/>
    </w:pPr>
  </w:style>
  <w:style w:type="paragraph" w:styleId="Titre6">
    <w:name w:val="heading 6"/>
    <w:basedOn w:val="Normal"/>
    <w:next w:val="Normal"/>
    <w:qFormat/>
    <w:pPr>
      <w:outlineLvl w:val="5"/>
    </w:pPr>
  </w:style>
  <w:style w:type="paragraph" w:styleId="Titre7">
    <w:name w:val="heading 7"/>
    <w:basedOn w:val="Normal"/>
    <w:next w:val="Normal"/>
    <w:qFormat/>
    <w:pPr>
      <w:outlineLvl w:val="6"/>
    </w:pPr>
  </w:style>
  <w:style w:type="paragraph" w:styleId="Titre8">
    <w:name w:val="heading 8"/>
    <w:basedOn w:val="Normal"/>
    <w:next w:val="Normal"/>
    <w:qFormat/>
    <w:pPr>
      <w:outlineLvl w:val="7"/>
    </w:pPr>
  </w:style>
  <w:style w:type="paragraph" w:styleId="Titre9">
    <w:name w:val="heading 9"/>
    <w:basedOn w:val="Normal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209"/>
    </w:pPr>
    <w:rPr>
      <w:color w:val="FF0000"/>
      <w:sz w:val="16"/>
    </w:rPr>
  </w:style>
  <w:style w:type="paragraph" w:customStyle="1" w:styleId="Gdmath">
    <w:name w:val="Gdmath"/>
    <w:basedOn w:val="Normal"/>
    <w:rsid w:val="009A5D87"/>
    <w:rPr>
      <w:color w:val="000000"/>
    </w:rPr>
  </w:style>
  <w:style w:type="paragraph" w:styleId="NormalWeb">
    <w:name w:val="Normal (Web)"/>
    <w:basedOn w:val="Normal"/>
    <w:rsid w:val="00ED717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Lienhypertexte">
    <w:name w:val="Hyperlink"/>
    <w:basedOn w:val="Policepardfaut"/>
    <w:rsid w:val="008A3A7F"/>
    <w:rPr>
      <w:color w:val="0000FF"/>
      <w:u w:val="single"/>
    </w:rPr>
  </w:style>
  <w:style w:type="table" w:styleId="Grilledutableau">
    <w:name w:val="Table Grid"/>
    <w:basedOn w:val="TableauNormal"/>
    <w:rsid w:val="0051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42A"/>
    <w:pPr>
      <w:ind w:left="720"/>
      <w:contextualSpacing/>
    </w:pPr>
  </w:style>
  <w:style w:type="character" w:customStyle="1" w:styleId="mord">
    <w:name w:val="mord"/>
    <w:basedOn w:val="Policepardfaut"/>
    <w:rsid w:val="00F54226"/>
  </w:style>
  <w:style w:type="character" w:customStyle="1" w:styleId="mopen">
    <w:name w:val="mopen"/>
    <w:basedOn w:val="Policepardfaut"/>
    <w:rsid w:val="00F54226"/>
  </w:style>
  <w:style w:type="character" w:customStyle="1" w:styleId="mclose">
    <w:name w:val="mclose"/>
    <w:basedOn w:val="Policepardfaut"/>
    <w:rsid w:val="00F54226"/>
  </w:style>
  <w:style w:type="character" w:customStyle="1" w:styleId="mrel">
    <w:name w:val="mrel"/>
    <w:basedOn w:val="Policepardfaut"/>
    <w:rsid w:val="00F54226"/>
  </w:style>
  <w:style w:type="character" w:customStyle="1" w:styleId="vlist-s">
    <w:name w:val="vlist-s"/>
    <w:basedOn w:val="Policepardfaut"/>
    <w:rsid w:val="00F54226"/>
  </w:style>
  <w:style w:type="character" w:customStyle="1" w:styleId="mbin">
    <w:name w:val="mbin"/>
    <w:basedOn w:val="Policepardfaut"/>
    <w:rsid w:val="001E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el\Application%20Data\Microsoft\Mod&#232;les\Gdmath8beta1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Settings\Joel\Application Data\Microsoft\Modèles\Gdmath8beta16.dot</Template>
  <TotalTime>5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CONTENUS</vt:lpstr>
    </vt:vector>
  </TitlesOfParts>
  <Company> 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CONTENUS</dc:title>
  <dc:subject/>
  <dc:creator>Joël NEGRI</dc:creator>
  <cp:keywords/>
  <cp:lastModifiedBy>Sylvain Lopez</cp:lastModifiedBy>
  <cp:revision>3</cp:revision>
  <cp:lastPrinted>2012-09-21T11:10:00Z</cp:lastPrinted>
  <dcterms:created xsi:type="dcterms:W3CDTF">2025-02-02T19:20:00Z</dcterms:created>
  <dcterms:modified xsi:type="dcterms:W3CDTF">2025-02-10T11:51:00Z</dcterms:modified>
</cp:coreProperties>
</file>